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margin" w:tblpXSpec="center" w:tblpY="311"/>
        <w:tblW w:w="536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113" w:type="dxa"/>
          <w:bottom w:w="43" w:type="dxa"/>
          <w:right w:w="113" w:type="dxa"/>
        </w:tblCellMar>
        <w:tblLook w:val="04A0" w:firstRow="1" w:lastRow="0" w:firstColumn="1" w:lastColumn="0" w:noHBand="0" w:noVBand="1"/>
        <w:tblDescription w:val="Tableau de disposition de l’autorisation écrite de sortie scolaire"/>
      </w:tblPr>
      <w:tblGrid>
        <w:gridCol w:w="11142"/>
      </w:tblGrid>
      <w:tr w:rsidR="00CB6656" w:rsidRPr="00E54C4B" w14:paraId="66B0F9E3" w14:textId="77777777" w:rsidTr="0073423A">
        <w:trPr>
          <w:trHeight w:val="1048"/>
        </w:trPr>
        <w:tc>
          <w:tcPr>
            <w:tcW w:w="11142" w:type="dxa"/>
            <w:tcBorders>
              <w:top w:val="single" w:sz="18" w:space="0" w:color="147ABD" w:themeColor="accent1"/>
              <w:left w:val="single" w:sz="18" w:space="0" w:color="147ABD" w:themeColor="accent1"/>
              <w:bottom w:val="single" w:sz="18" w:space="0" w:color="147ABD" w:themeColor="accent1"/>
              <w:right w:val="single" w:sz="18" w:space="0" w:color="147ABD" w:themeColor="accent1"/>
            </w:tcBorders>
            <w:shd w:val="clear" w:color="auto" w:fill="auto"/>
          </w:tcPr>
          <w:p w14:paraId="476DD5FC" w14:textId="312E166E" w:rsidR="00612F75" w:rsidRPr="007D727F" w:rsidRDefault="008E1886" w:rsidP="002C4F64">
            <w:pPr>
              <w:pStyle w:val="Titre"/>
              <w:jc w:val="left"/>
              <w:rPr>
                <w:color w:val="0F5A8D" w:themeColor="accent1" w:themeShade="BF"/>
                <w:sz w:val="28"/>
                <w:szCs w:val="28"/>
              </w:rPr>
            </w:pPr>
            <w:r w:rsidRPr="007D727F">
              <w:rPr>
                <w:rFonts w:ascii="Times New Roman"/>
                <w:noProof/>
                <w:color w:val="0F5A8D" w:themeColor="accent1" w:themeShade="BF"/>
                <w:sz w:val="28"/>
                <w:szCs w:val="28"/>
              </w:rPr>
              <w:drawing>
                <wp:anchor distT="0" distB="0" distL="114300" distR="114300" simplePos="0" relativeHeight="251658752" behindDoc="0" locked="0" layoutInCell="1" allowOverlap="1" wp14:anchorId="1F7006CB" wp14:editId="5F366545">
                  <wp:simplePos x="0" y="0"/>
                  <wp:positionH relativeFrom="column">
                    <wp:posOffset>-21818</wp:posOffset>
                  </wp:positionH>
                  <wp:positionV relativeFrom="page">
                    <wp:posOffset>3175</wp:posOffset>
                  </wp:positionV>
                  <wp:extent cx="1341120" cy="479425"/>
                  <wp:effectExtent l="0" t="0" r="0" b="0"/>
                  <wp:wrapSquare wrapText="bothSides"/>
                  <wp:docPr id="2" name="Image 2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texte&#10;&#10;Description générée automatiquement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0" cy="47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2F75" w:rsidRPr="007D727F">
              <w:rPr>
                <w:color w:val="0F5A8D" w:themeColor="accent1" w:themeShade="BF"/>
                <w:sz w:val="28"/>
                <w:szCs w:val="28"/>
              </w:rPr>
              <w:t xml:space="preserve">PAROISSE DE </w:t>
            </w:r>
            <w:r w:rsidR="00A31DA6" w:rsidRPr="007D727F">
              <w:rPr>
                <w:rFonts w:cstheme="minorHAnsi"/>
                <w:color w:val="0F5A8D" w:themeColor="accent1" w:themeShade="BF"/>
                <w:sz w:val="18"/>
                <w:szCs w:val="18"/>
              </w:rPr>
              <w:t>[</w:t>
            </w:r>
            <w:r w:rsidR="00A31DA6" w:rsidRPr="007D727F">
              <w:rPr>
                <w:rFonts w:cstheme="minorHAnsi"/>
                <w:color w:val="0F5A8D" w:themeColor="accent1" w:themeShade="BF"/>
                <w:sz w:val="18"/>
                <w:szCs w:val="18"/>
                <w:shd w:val="clear" w:color="auto" w:fill="FFFF00"/>
              </w:rPr>
              <w:t>Préciser et compléter]</w:t>
            </w:r>
          </w:p>
          <w:p w14:paraId="75253A1B" w14:textId="2BFB115D" w:rsidR="009F43B6" w:rsidRPr="007D727F" w:rsidRDefault="0021067A" w:rsidP="002C4F64">
            <w:pPr>
              <w:pStyle w:val="Titre"/>
              <w:jc w:val="left"/>
              <w:rPr>
                <w:color w:val="0F5A8D" w:themeColor="accent1" w:themeShade="BF"/>
                <w:sz w:val="22"/>
                <w:szCs w:val="22"/>
              </w:rPr>
            </w:pPr>
            <w:r w:rsidRPr="007D727F">
              <w:rPr>
                <w:color w:val="0F5A8D" w:themeColor="accent1" w:themeShade="BF"/>
                <w:sz w:val="28"/>
                <w:szCs w:val="28"/>
              </w:rPr>
              <w:t xml:space="preserve">AUTORISATION </w:t>
            </w:r>
            <w:r w:rsidR="00694246" w:rsidRPr="007D727F">
              <w:rPr>
                <w:color w:val="0F5A8D" w:themeColor="accent1" w:themeShade="BF"/>
                <w:sz w:val="28"/>
                <w:szCs w:val="28"/>
              </w:rPr>
              <w:t>DE DIFFUSION</w:t>
            </w:r>
            <w:r w:rsidR="005654F6" w:rsidRPr="007D727F">
              <w:rPr>
                <w:color w:val="0F5A8D" w:themeColor="accent1" w:themeShade="BF"/>
                <w:sz w:val="28"/>
                <w:szCs w:val="28"/>
              </w:rPr>
              <w:t xml:space="preserve"> D’</w:t>
            </w:r>
            <w:r w:rsidRPr="007D727F">
              <w:rPr>
                <w:color w:val="0F5A8D" w:themeColor="accent1" w:themeShade="BF"/>
                <w:sz w:val="28"/>
                <w:szCs w:val="28"/>
              </w:rPr>
              <w:t>IMAGE</w:t>
            </w:r>
            <w:r w:rsidR="00C239CD" w:rsidRPr="007D727F">
              <w:rPr>
                <w:color w:val="0F5A8D" w:themeColor="accent1" w:themeShade="BF"/>
                <w:sz w:val="28"/>
                <w:szCs w:val="28"/>
              </w:rPr>
              <w:t>S</w:t>
            </w:r>
            <w:r w:rsidR="00A96124" w:rsidRPr="007D727F">
              <w:rPr>
                <w:color w:val="0F5A8D" w:themeColor="accent1" w:themeShade="BF"/>
                <w:sz w:val="22"/>
                <w:szCs w:val="22"/>
              </w:rPr>
              <w:t xml:space="preserve"> </w:t>
            </w:r>
            <w:r w:rsidR="003A7EBF" w:rsidRPr="007D727F">
              <w:rPr>
                <w:color w:val="0F5A8D" w:themeColor="accent1" w:themeShade="BF"/>
                <w:sz w:val="22"/>
                <w:szCs w:val="22"/>
              </w:rPr>
              <w:t>ADULTES</w:t>
            </w:r>
            <w:r w:rsidR="00A96124" w:rsidRPr="007D727F">
              <w:rPr>
                <w:color w:val="0F5A8D" w:themeColor="accent1" w:themeShade="BF"/>
                <w:sz w:val="22"/>
                <w:szCs w:val="22"/>
              </w:rPr>
              <w:t xml:space="preserve">                                             </w:t>
            </w:r>
          </w:p>
          <w:p w14:paraId="0B3AB7FC" w14:textId="1439B4A9" w:rsidR="00505981" w:rsidRPr="00D01E19" w:rsidRDefault="00505981" w:rsidP="002C4F64">
            <w:pPr>
              <w:pStyle w:val="Titre"/>
              <w:jc w:val="left"/>
              <w:rPr>
                <w:sz w:val="18"/>
                <w:szCs w:val="18"/>
              </w:rPr>
            </w:pPr>
          </w:p>
        </w:tc>
      </w:tr>
      <w:tr w:rsidR="000C5CAB" w:rsidRPr="00E54C4B" w14:paraId="58FEB62A" w14:textId="77777777" w:rsidTr="0073423A">
        <w:trPr>
          <w:trHeight w:val="567"/>
        </w:trPr>
        <w:tc>
          <w:tcPr>
            <w:tcW w:w="11142" w:type="dxa"/>
            <w:tcBorders>
              <w:left w:val="single" w:sz="18" w:space="0" w:color="147ABD" w:themeColor="accent1"/>
              <w:right w:val="single" w:sz="18" w:space="0" w:color="147ABD" w:themeColor="accent1"/>
            </w:tcBorders>
            <w:vAlign w:val="center"/>
          </w:tcPr>
          <w:tbl>
            <w:tblPr>
              <w:tblW w:w="10773" w:type="dxa"/>
              <w:jc w:val="center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69"/>
              <w:gridCol w:w="8504"/>
            </w:tblGrid>
            <w:tr w:rsidR="00540A15" w:rsidRPr="00105CFA" w14:paraId="35017AA0" w14:textId="77777777" w:rsidTr="007567E2">
              <w:trPr>
                <w:cantSplit/>
                <w:trHeight w:hRule="exact" w:val="960"/>
                <w:jc w:val="center"/>
              </w:trPr>
              <w:tc>
                <w:tcPr>
                  <w:tcW w:w="2269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0492B801" w14:textId="77777777" w:rsidR="00540A15" w:rsidRPr="00105CFA" w:rsidRDefault="00540A15" w:rsidP="003A7EBF">
                  <w:pPr>
                    <w:framePr w:hSpace="141" w:wrap="around" w:vAnchor="page" w:hAnchor="margin" w:xAlign="center" w:y="311"/>
                    <w:tabs>
                      <w:tab w:val="right" w:leader="underscore" w:pos="9639"/>
                    </w:tabs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105CFA">
                    <w:rPr>
                      <w:rFonts w:cstheme="minorHAnsi"/>
                      <w:b/>
                      <w:sz w:val="18"/>
                      <w:szCs w:val="18"/>
                    </w:rPr>
                    <w:t>Présentation du projet</w:t>
                  </w:r>
                </w:p>
              </w:tc>
              <w:tc>
                <w:tcPr>
                  <w:tcW w:w="8504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02EF64FA" w14:textId="0DFB04E7" w:rsidR="00540A15" w:rsidRPr="00105CFA" w:rsidRDefault="00540A15" w:rsidP="00111D21">
                  <w:pPr>
                    <w:framePr w:hSpace="141" w:wrap="around" w:vAnchor="page" w:hAnchor="margin" w:xAlign="center" w:y="311"/>
                    <w:tabs>
                      <w:tab w:val="right" w:leader="underscore" w:pos="9639"/>
                    </w:tabs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  <w:highlight w:val="yellow"/>
                    </w:rPr>
                    <w:t>[</w:t>
                  </w:r>
                  <w:r w:rsidRPr="007B6FD6">
                    <w:rPr>
                      <w:rFonts w:cstheme="minorHAnsi"/>
                      <w:sz w:val="18"/>
                      <w:szCs w:val="18"/>
                      <w:highlight w:val="yellow"/>
                    </w:rPr>
                    <w:t>Préciser et compléter]</w:t>
                  </w:r>
                  <w:r w:rsidRPr="007B6FD6"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6A7550">
                    <w:rPr>
                      <w:rFonts w:cstheme="minorHAnsi"/>
                      <w:sz w:val="18"/>
                      <w:szCs w:val="18"/>
                    </w:rPr>
                    <w:t xml:space="preserve">Photographies et enregistrements </w:t>
                  </w:r>
                  <w:r w:rsidR="00F83315" w:rsidRPr="006A7550">
                    <w:rPr>
                      <w:rFonts w:cstheme="minorHAnsi"/>
                      <w:sz w:val="18"/>
                      <w:szCs w:val="18"/>
                    </w:rPr>
                    <w:t>vidéo</w:t>
                  </w:r>
                  <w:r w:rsidRPr="006A7550">
                    <w:rPr>
                      <w:rFonts w:cstheme="minorHAnsi"/>
                      <w:sz w:val="18"/>
                      <w:szCs w:val="18"/>
                    </w:rPr>
                    <w:t xml:space="preserve"> pour la communication interne et externe de la paroisse et du diocèse</w:t>
                  </w:r>
                  <w:r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BF5CC0">
                    <w:rPr>
                      <w:rFonts w:cstheme="minorHAnsi"/>
                      <w:sz w:val="18"/>
                      <w:szCs w:val="18"/>
                    </w:rPr>
                    <w:t>sur les activités et évènements de la paroisse</w:t>
                  </w:r>
                  <w:r w:rsidRPr="0081137D"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 xml:space="preserve"> et enregistrement et diffusion des messes paroissiales </w:t>
                  </w:r>
                  <w:r w:rsidR="00FB0BCD"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 xml:space="preserve">et évènements </w:t>
                  </w:r>
                  <w:r w:rsidR="00111D21"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>sur internet.</w:t>
                  </w:r>
                </w:p>
              </w:tc>
            </w:tr>
            <w:tr w:rsidR="00540A15" w:rsidRPr="00105CFA" w14:paraId="145B3173" w14:textId="77777777" w:rsidTr="007567E2">
              <w:trPr>
                <w:cantSplit/>
                <w:trHeight w:hRule="exact" w:val="790"/>
                <w:jc w:val="center"/>
              </w:trPr>
              <w:tc>
                <w:tcPr>
                  <w:tcW w:w="2269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14CA21A0" w14:textId="77777777" w:rsidR="00540A15" w:rsidRPr="00105CFA" w:rsidRDefault="00540A15" w:rsidP="003A7EBF">
                  <w:pPr>
                    <w:framePr w:hSpace="141" w:wrap="around" w:vAnchor="page" w:hAnchor="margin" w:xAlign="center" w:y="311"/>
                    <w:tabs>
                      <w:tab w:val="right" w:leader="underscore" w:pos="9639"/>
                    </w:tabs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105CFA">
                    <w:rPr>
                      <w:rFonts w:cstheme="minorHAnsi"/>
                      <w:b/>
                      <w:sz w:val="18"/>
                      <w:szCs w:val="18"/>
                    </w:rPr>
                    <w:t>Dates et lieux d’enregistrement</w:t>
                  </w:r>
                </w:p>
              </w:tc>
              <w:tc>
                <w:tcPr>
                  <w:tcW w:w="8504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2978A4E8" w14:textId="20F6DC47" w:rsidR="00540A15" w:rsidRPr="00105CFA" w:rsidRDefault="00931F3A" w:rsidP="003A7EBF">
                  <w:pPr>
                    <w:framePr w:hSpace="141" w:wrap="around" w:vAnchor="page" w:hAnchor="margin" w:xAlign="center" w:y="311"/>
                    <w:tabs>
                      <w:tab w:val="right" w:leader="underscore" w:pos="9639"/>
                    </w:tabs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  <w:shd w:val="clear" w:color="auto" w:fill="FFFF00"/>
                    </w:rPr>
                    <w:t>[</w:t>
                  </w:r>
                  <w:r w:rsidR="00540A15" w:rsidRPr="00801EEF">
                    <w:rPr>
                      <w:rFonts w:cstheme="minorHAnsi"/>
                      <w:sz w:val="18"/>
                      <w:szCs w:val="18"/>
                      <w:shd w:val="clear" w:color="auto" w:fill="FFFF00"/>
                    </w:rPr>
                    <w:t>Préciser et compléter]</w:t>
                  </w:r>
                  <w:r w:rsidR="00540A15">
                    <w:rPr>
                      <w:rFonts w:cstheme="minorHAnsi"/>
                      <w:sz w:val="18"/>
                      <w:szCs w:val="18"/>
                      <w:shd w:val="clear" w:color="auto" w:fill="FFFF00"/>
                    </w:rPr>
                    <w:t xml:space="preserve"> </w:t>
                  </w:r>
                  <w:r w:rsidR="00540A15" w:rsidRPr="007B6FD6"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 xml:space="preserve">Pendant les activités, temps forts de la vie paroissiale, messes des familles, </w:t>
                  </w:r>
                  <w:r w:rsidR="00540A15"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 xml:space="preserve">messes de semaine, </w:t>
                  </w:r>
                  <w:r w:rsidR="00540A15" w:rsidRPr="007B6FD6"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>célébrations, chorales, liturgie</w:t>
                  </w:r>
                  <w:r>
                    <w:rPr>
                      <w:rFonts w:cstheme="minorHAnsi"/>
                      <w:i/>
                      <w:iCs/>
                      <w:sz w:val="18"/>
                      <w:szCs w:val="18"/>
                    </w:rPr>
                    <w:t xml:space="preserve"> etc.</w:t>
                  </w:r>
                </w:p>
              </w:tc>
            </w:tr>
            <w:tr w:rsidR="00540A15" w:rsidRPr="00105CFA" w14:paraId="6FAB20AF" w14:textId="77777777" w:rsidTr="007567E2">
              <w:trPr>
                <w:cantSplit/>
                <w:trHeight w:hRule="exact" w:val="812"/>
                <w:jc w:val="center"/>
              </w:trPr>
              <w:tc>
                <w:tcPr>
                  <w:tcW w:w="2269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0984C21A" w14:textId="0DBAA5EC" w:rsidR="00540A15" w:rsidRDefault="00540A15" w:rsidP="003A7EBF">
                  <w:pPr>
                    <w:framePr w:hSpace="141" w:wrap="around" w:vAnchor="page" w:hAnchor="margin" w:xAlign="center" w:y="311"/>
                    <w:tabs>
                      <w:tab w:val="right" w:leader="underscore" w:pos="9639"/>
                    </w:tabs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105CFA">
                    <w:rPr>
                      <w:rFonts w:cstheme="minorHAnsi"/>
                      <w:b/>
                      <w:sz w:val="18"/>
                      <w:szCs w:val="18"/>
                    </w:rPr>
                    <w:t xml:space="preserve">Nom et adresse de la paroisse </w:t>
                  </w:r>
                  <w:r w:rsidR="00AD5AF4" w:rsidRPr="0083587D">
                    <w:rPr>
                      <w:rFonts w:cstheme="minorHAnsi"/>
                      <w:b/>
                      <w:sz w:val="14"/>
                      <w:szCs w:val="14"/>
                    </w:rPr>
                    <w:t>Producteur Éditeur</w:t>
                  </w:r>
                  <w:r w:rsidR="00AD5AF4" w:rsidRPr="006C5978">
                    <w:rPr>
                      <w:rFonts w:cstheme="minorHAnsi"/>
                      <w:b/>
                      <w:sz w:val="16"/>
                      <w:szCs w:val="16"/>
                    </w:rPr>
                    <w:t xml:space="preserve"> </w:t>
                  </w:r>
                </w:p>
                <w:p w14:paraId="009D9F52" w14:textId="77777777" w:rsidR="00AD5AF4" w:rsidRPr="00105CFA" w:rsidRDefault="00AD5AF4" w:rsidP="003A7EBF">
                  <w:pPr>
                    <w:framePr w:hSpace="141" w:wrap="around" w:vAnchor="page" w:hAnchor="margin" w:xAlign="center" w:y="311"/>
                    <w:tabs>
                      <w:tab w:val="right" w:leader="underscore" w:pos="9639"/>
                    </w:tabs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  <w:p w14:paraId="45171133" w14:textId="77777777" w:rsidR="00540A15" w:rsidRPr="00105CFA" w:rsidRDefault="00540A15" w:rsidP="003A7EBF">
                  <w:pPr>
                    <w:framePr w:hSpace="141" w:wrap="around" w:vAnchor="page" w:hAnchor="margin" w:xAlign="center" w:y="311"/>
                    <w:tabs>
                      <w:tab w:val="right" w:leader="underscore" w:pos="9639"/>
                    </w:tabs>
                    <w:ind w:firstLine="37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4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68BFCD20" w14:textId="237E7BED" w:rsidR="00540A15" w:rsidRDefault="00AD5AF4" w:rsidP="003A7EBF">
                  <w:pPr>
                    <w:framePr w:hSpace="141" w:wrap="around" w:vAnchor="page" w:hAnchor="margin" w:xAlign="center" w:y="311"/>
                    <w:tabs>
                      <w:tab w:val="right" w:leader="underscore" w:pos="9639"/>
                    </w:tabs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Pr="00105CFA">
                    <w:rPr>
                      <w:rFonts w:cstheme="minorHAnsi"/>
                      <w:sz w:val="18"/>
                      <w:szCs w:val="18"/>
                    </w:rPr>
                    <w:t>[</w:t>
                  </w:r>
                  <w:r w:rsidRPr="00F461DF">
                    <w:rPr>
                      <w:rFonts w:cstheme="minorHAnsi"/>
                      <w:sz w:val="18"/>
                      <w:szCs w:val="18"/>
                      <w:highlight w:val="yellow"/>
                    </w:rPr>
                    <w:t xml:space="preserve">Nom de la </w:t>
                  </w:r>
                  <w:proofErr w:type="gramStart"/>
                  <w:r w:rsidR="00287A6A" w:rsidRPr="00F461DF">
                    <w:rPr>
                      <w:rFonts w:cstheme="minorHAnsi"/>
                      <w:sz w:val="18"/>
                      <w:szCs w:val="18"/>
                      <w:highlight w:val="yellow"/>
                    </w:rPr>
                    <w:t>paroisse]</w:t>
                  </w:r>
                  <w:r w:rsidR="00287A6A">
                    <w:rPr>
                      <w:rFonts w:cstheme="minorHAnsi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proofErr w:type="gramEnd"/>
                  <w:r>
                    <w:rPr>
                      <w:rFonts w:cstheme="minorHAnsi"/>
                      <w:sz w:val="18"/>
                      <w:szCs w:val="18"/>
                    </w:rPr>
                    <w:t xml:space="preserve">                                     </w:t>
                  </w:r>
                  <w:r w:rsidR="00540A15" w:rsidRPr="00105CFA">
                    <w:rPr>
                      <w:rFonts w:cstheme="minorHAnsi"/>
                      <w:sz w:val="18"/>
                      <w:szCs w:val="18"/>
                    </w:rPr>
                    <w:t xml:space="preserve">      Diocèse de Fréjus-Toulon </w:t>
                  </w:r>
                </w:p>
                <w:p w14:paraId="7A2B879C" w14:textId="0F37188A" w:rsidR="004C0DBC" w:rsidRDefault="004C0DBC" w:rsidP="004C0DBC">
                  <w:pPr>
                    <w:tabs>
                      <w:tab w:val="right" w:leader="underscore" w:pos="9639"/>
                    </w:tabs>
                    <w:rPr>
                      <w:rFonts w:cstheme="minorHAnsi"/>
                      <w:sz w:val="18"/>
                      <w:szCs w:val="18"/>
                    </w:rPr>
                  </w:pPr>
                  <w:r w:rsidRPr="00F461DF">
                    <w:rPr>
                      <w:rFonts w:cstheme="minorHAnsi"/>
                      <w:sz w:val="18"/>
                      <w:szCs w:val="18"/>
                      <w:highlight w:val="yellow"/>
                    </w:rPr>
                    <w:t>Numéro de tel </w:t>
                  </w:r>
                  <w:r w:rsidRPr="004E77DA">
                    <w:rPr>
                      <w:rFonts w:cstheme="minorHAnsi"/>
                      <w:sz w:val="18"/>
                      <w:szCs w:val="18"/>
                      <w:highlight w:val="yellow"/>
                    </w:rPr>
                    <w:t>:</w:t>
                  </w:r>
                  <w:r w:rsidR="004E77DA" w:rsidRPr="004E77DA">
                    <w:rPr>
                      <w:rFonts w:cstheme="minorHAnsi"/>
                      <w:sz w:val="18"/>
                      <w:szCs w:val="18"/>
                      <w:highlight w:val="yellow"/>
                    </w:rPr>
                    <w:t>de la paroisse</w:t>
                  </w:r>
                  <w:r w:rsidR="004E77DA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Pr="00105CFA">
                    <w:rPr>
                      <w:rFonts w:cstheme="minorHAnsi"/>
                      <w:sz w:val="18"/>
                      <w:szCs w:val="18"/>
                    </w:rPr>
                    <w:t xml:space="preserve">                                       </w:t>
                  </w:r>
                  <w:r w:rsidRPr="00F461DF">
                    <w:rPr>
                      <w:rFonts w:cstheme="minorHAnsi"/>
                      <w:sz w:val="18"/>
                      <w:szCs w:val="18"/>
                      <w:highlight w:val="yellow"/>
                    </w:rPr>
                    <w:t xml:space="preserve">adresse </w:t>
                  </w:r>
                  <w:proofErr w:type="gramStart"/>
                  <w:r w:rsidRPr="00F461DF">
                    <w:rPr>
                      <w:rFonts w:cstheme="minorHAnsi"/>
                      <w:sz w:val="18"/>
                      <w:szCs w:val="18"/>
                      <w:highlight w:val="yellow"/>
                    </w:rPr>
                    <w:t>e</w:t>
                  </w:r>
                  <w:r>
                    <w:rPr>
                      <w:rFonts w:cstheme="minorHAnsi"/>
                      <w:sz w:val="18"/>
                      <w:szCs w:val="18"/>
                      <w:highlight w:val="yellow"/>
                    </w:rPr>
                    <w:t>-</w:t>
                  </w:r>
                  <w:r w:rsidRPr="00F461DF">
                    <w:rPr>
                      <w:rFonts w:cstheme="minorHAnsi"/>
                      <w:sz w:val="18"/>
                      <w:szCs w:val="18"/>
                      <w:highlight w:val="yellow"/>
                    </w:rPr>
                    <w:t>mail</w:t>
                  </w:r>
                  <w:proofErr w:type="gramEnd"/>
                  <w:r w:rsidRPr="00F461DF">
                    <w:rPr>
                      <w:rFonts w:cstheme="minorHAnsi"/>
                      <w:sz w:val="18"/>
                      <w:szCs w:val="18"/>
                      <w:highlight w:val="yellow"/>
                    </w:rPr>
                    <w:t> </w:t>
                  </w:r>
                  <w:r>
                    <w:rPr>
                      <w:rFonts w:cstheme="minorHAnsi"/>
                      <w:sz w:val="18"/>
                      <w:szCs w:val="18"/>
                      <w:highlight w:val="yellow"/>
                    </w:rPr>
                    <w:t xml:space="preserve">de </w:t>
                  </w:r>
                  <w:r w:rsidR="007054C3">
                    <w:rPr>
                      <w:rFonts w:cstheme="minorHAnsi"/>
                      <w:sz w:val="18"/>
                      <w:szCs w:val="18"/>
                      <w:highlight w:val="yellow"/>
                    </w:rPr>
                    <w:t>contact</w:t>
                  </w:r>
                  <w:r w:rsidR="007054C3" w:rsidRPr="00F461DF">
                    <w:rPr>
                      <w:rFonts w:cstheme="minorHAnsi"/>
                      <w:sz w:val="18"/>
                      <w:szCs w:val="18"/>
                      <w:highlight w:val="yellow"/>
                    </w:rPr>
                    <w:t xml:space="preserve"> :</w:t>
                  </w:r>
                </w:p>
                <w:p w14:paraId="72FE6B92" w14:textId="77777777" w:rsidR="004C0DBC" w:rsidRPr="00105CFA" w:rsidRDefault="004C0DBC" w:rsidP="004C0DBC">
                  <w:pPr>
                    <w:tabs>
                      <w:tab w:val="right" w:leader="underscore" w:pos="9639"/>
                    </w:tabs>
                    <w:rPr>
                      <w:rFonts w:cstheme="minorHAnsi"/>
                    </w:rPr>
                  </w:pPr>
                  <w:r w:rsidRPr="0041060D">
                    <w:rPr>
                      <w:rFonts w:cstheme="minorHAnsi"/>
                      <w:sz w:val="18"/>
                      <w:szCs w:val="18"/>
                      <w:highlight w:val="yellow"/>
                    </w:rPr>
                    <w:t>Adresse postale :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</w:p>
                <w:p w14:paraId="20FB9C62" w14:textId="16CD9AFE" w:rsidR="004C0DBC" w:rsidRPr="00105CFA" w:rsidRDefault="004C0DBC" w:rsidP="003A7EBF">
                  <w:pPr>
                    <w:framePr w:hSpace="141" w:wrap="around" w:vAnchor="page" w:hAnchor="margin" w:xAlign="center" w:y="311"/>
                    <w:tabs>
                      <w:tab w:val="right" w:leader="underscore" w:pos="9639"/>
                    </w:tabs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D3072F" w:rsidRPr="00105CFA" w14:paraId="4BC0E62E" w14:textId="77777777" w:rsidTr="007567E2">
              <w:trPr>
                <w:cantSplit/>
                <w:trHeight w:hRule="exact" w:val="1068"/>
                <w:jc w:val="center"/>
              </w:trPr>
              <w:tc>
                <w:tcPr>
                  <w:tcW w:w="2269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3468AE15" w14:textId="45508225" w:rsidR="00D3072F" w:rsidRDefault="00EB4299" w:rsidP="003A7EBF">
                  <w:pPr>
                    <w:framePr w:hSpace="141" w:wrap="around" w:vAnchor="page" w:hAnchor="margin" w:xAlign="center" w:y="311"/>
                    <w:tabs>
                      <w:tab w:val="right" w:leader="underscore" w:pos="9639"/>
                    </w:tabs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cstheme="minorHAnsi"/>
                        <w:b/>
                        <w:sz w:val="18"/>
                        <w:szCs w:val="18"/>
                      </w:rPr>
                      <w:id w:val="-13645089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D7D4A">
                        <w:rPr>
                          <w:rFonts w:ascii="MS Gothic" w:eastAsia="MS Gothic" w:hAnsi="MS Gothic" w:cstheme="minorHAnsi" w:hint="eastAsia"/>
                          <w:b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A7955">
                    <w:rPr>
                      <w:rFonts w:cstheme="minorHAnsi"/>
                      <w:b/>
                      <w:sz w:val="18"/>
                      <w:szCs w:val="18"/>
                    </w:rPr>
                    <w:t xml:space="preserve"> </w:t>
                  </w:r>
                  <w:r w:rsidR="00D3072F" w:rsidRPr="00105CFA">
                    <w:rPr>
                      <w:rFonts w:cstheme="minorHAnsi"/>
                      <w:b/>
                      <w:sz w:val="18"/>
                      <w:szCs w:val="18"/>
                    </w:rPr>
                    <w:t>Diffusion collective</w:t>
                  </w:r>
                </w:p>
                <w:p w14:paraId="53A088A9" w14:textId="286E94B5" w:rsidR="0018575B" w:rsidRPr="00105CFA" w:rsidRDefault="0018575B" w:rsidP="003A7EBF">
                  <w:pPr>
                    <w:framePr w:hSpace="141" w:wrap="around" w:vAnchor="page" w:hAnchor="margin" w:xAlign="center" w:y="311"/>
                    <w:tabs>
                      <w:tab w:val="right" w:leader="underscore" w:pos="9639"/>
                    </w:tabs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570296">
                    <w:rPr>
                      <w:rFonts w:cstheme="minorHAnsi"/>
                      <w:bCs/>
                      <w:i/>
                      <w:iCs/>
                      <w:sz w:val="18"/>
                      <w:szCs w:val="18"/>
                    </w:rPr>
                    <w:t>(</w:t>
                  </w:r>
                  <w:r w:rsidR="0083587D">
                    <w:rPr>
                      <w:rFonts w:cstheme="minorHAnsi"/>
                      <w:bCs/>
                      <w:i/>
                      <w:iCs/>
                      <w:sz w:val="18"/>
                      <w:szCs w:val="18"/>
                    </w:rPr>
                    <w:t>Toutes les diffusions</w:t>
                  </w:r>
                  <w:r w:rsidR="00EF015E">
                    <w:rPr>
                      <w:rFonts w:cstheme="minorHAnsi"/>
                      <w:bCs/>
                      <w:i/>
                      <w:iCs/>
                      <w:sz w:val="18"/>
                      <w:szCs w:val="18"/>
                    </w:rPr>
                    <w:t xml:space="preserve"> qui ne sont pas </w:t>
                  </w:r>
                  <w:r w:rsidR="000A0A17">
                    <w:rPr>
                      <w:rFonts w:cstheme="minorHAnsi"/>
                      <w:bCs/>
                      <w:i/>
                      <w:iCs/>
                      <w:sz w:val="18"/>
                      <w:szCs w:val="18"/>
                    </w:rPr>
                    <w:t>s</w:t>
                  </w:r>
                  <w:r w:rsidR="00A70FF3">
                    <w:rPr>
                      <w:rFonts w:cstheme="minorHAnsi"/>
                      <w:bCs/>
                      <w:i/>
                      <w:iCs/>
                      <w:sz w:val="18"/>
                      <w:szCs w:val="18"/>
                    </w:rPr>
                    <w:t>ur le</w:t>
                  </w:r>
                  <w:r w:rsidR="00CA7955">
                    <w:rPr>
                      <w:rFonts w:cstheme="minorHAnsi"/>
                      <w:bCs/>
                      <w:i/>
                      <w:iCs/>
                      <w:sz w:val="18"/>
                      <w:szCs w:val="18"/>
                    </w:rPr>
                    <w:t xml:space="preserve"> net</w:t>
                  </w:r>
                  <w:r w:rsidR="00570296">
                    <w:rPr>
                      <w:rFonts w:cstheme="minorHAnsi"/>
                      <w:b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504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02C641B5" w14:textId="77777777" w:rsidR="000A0585" w:rsidRDefault="00D3072F" w:rsidP="003A7EBF">
                  <w:pPr>
                    <w:framePr w:hSpace="141" w:wrap="around" w:vAnchor="page" w:hAnchor="margin" w:xAlign="center" w:y="311"/>
                    <w:tabs>
                      <w:tab w:val="right" w:leader="underscore" w:pos="9639"/>
                    </w:tabs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F461DF">
                    <w:rPr>
                      <w:rFonts w:cstheme="minorHAnsi"/>
                      <w:sz w:val="18"/>
                      <w:szCs w:val="18"/>
                      <w:highlight w:val="yellow"/>
                    </w:rPr>
                    <w:t xml:space="preserve">[Préciser et compléter </w:t>
                  </w:r>
                  <w:r w:rsidR="00F461DF" w:rsidRPr="00F461DF">
                    <w:rPr>
                      <w:rFonts w:cstheme="minorHAnsi"/>
                      <w:sz w:val="18"/>
                      <w:szCs w:val="18"/>
                      <w:highlight w:val="yellow"/>
                    </w:rPr>
                    <w:t>le type de supports]</w:t>
                  </w:r>
                  <w:r w:rsidRPr="00D3072F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</w:p>
                <w:p w14:paraId="50A7ADBC" w14:textId="7E2F9724" w:rsidR="00D3072F" w:rsidRPr="00105CFA" w:rsidRDefault="00D3072F" w:rsidP="003A7EBF">
                  <w:pPr>
                    <w:framePr w:hSpace="141" w:wrap="around" w:vAnchor="page" w:hAnchor="margin" w:xAlign="center" w:y="311"/>
                    <w:tabs>
                      <w:tab w:val="right" w:leader="underscore" w:pos="9639"/>
                    </w:tabs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D3072F">
                    <w:rPr>
                      <w:rFonts w:cstheme="minorHAnsi"/>
                      <w:sz w:val="18"/>
                      <w:szCs w:val="18"/>
                    </w:rPr>
                    <w:t>Publication dans les supports de communication internes et externes</w:t>
                  </w:r>
                  <w:r w:rsidR="0018575B">
                    <w:rPr>
                      <w:rFonts w:cstheme="minorHAnsi"/>
                      <w:sz w:val="18"/>
                      <w:szCs w:val="18"/>
                    </w:rPr>
                    <w:t xml:space="preserve"> de la paroisse et du </w:t>
                  </w:r>
                  <w:r w:rsidR="00287A6A">
                    <w:rPr>
                      <w:rFonts w:cstheme="minorHAnsi"/>
                      <w:sz w:val="18"/>
                      <w:szCs w:val="18"/>
                    </w:rPr>
                    <w:t>diocèse :</w:t>
                  </w:r>
                  <w:r w:rsidR="0018575B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Pr="00D3072F">
                    <w:rPr>
                      <w:rFonts w:cstheme="minorHAnsi"/>
                      <w:sz w:val="18"/>
                      <w:szCs w:val="18"/>
                    </w:rPr>
                    <w:t xml:space="preserve"> revue</w:t>
                  </w:r>
                  <w:r w:rsidR="000A0585">
                    <w:rPr>
                      <w:rFonts w:cstheme="minorHAnsi"/>
                      <w:sz w:val="18"/>
                      <w:szCs w:val="18"/>
                    </w:rPr>
                    <w:t>s</w:t>
                  </w:r>
                  <w:r w:rsidRPr="00D3072F">
                    <w:rPr>
                      <w:rFonts w:cstheme="minorHAnsi"/>
                      <w:sz w:val="18"/>
                      <w:szCs w:val="18"/>
                    </w:rPr>
                    <w:t>, newsletter</w:t>
                  </w:r>
                  <w:r w:rsidR="000A0585">
                    <w:rPr>
                      <w:rFonts w:cstheme="minorHAnsi"/>
                      <w:sz w:val="18"/>
                      <w:szCs w:val="18"/>
                    </w:rPr>
                    <w:t>s</w:t>
                  </w:r>
                  <w:r w:rsidRPr="00D3072F">
                    <w:rPr>
                      <w:rFonts w:cstheme="minorHAnsi"/>
                      <w:sz w:val="18"/>
                      <w:szCs w:val="18"/>
                    </w:rPr>
                    <w:t xml:space="preserve">, </w:t>
                  </w:r>
                  <w:r w:rsidR="000A0585">
                    <w:rPr>
                      <w:rFonts w:cstheme="minorHAnsi"/>
                      <w:sz w:val="18"/>
                      <w:szCs w:val="18"/>
                    </w:rPr>
                    <w:t xml:space="preserve">tracts, </w:t>
                  </w:r>
                  <w:r w:rsidRPr="00D3072F">
                    <w:rPr>
                      <w:rFonts w:cstheme="minorHAnsi"/>
                      <w:sz w:val="18"/>
                      <w:szCs w:val="18"/>
                    </w:rPr>
                    <w:t xml:space="preserve">affiches, </w:t>
                  </w:r>
                  <w:r w:rsidR="0018575B">
                    <w:rPr>
                      <w:rFonts w:cstheme="minorHAnsi"/>
                      <w:sz w:val="18"/>
                      <w:szCs w:val="18"/>
                    </w:rPr>
                    <w:t>présentations et supports pastoraux</w:t>
                  </w:r>
                  <w:r w:rsidR="000A0585">
                    <w:rPr>
                      <w:rFonts w:cstheme="minorHAnsi"/>
                      <w:sz w:val="18"/>
                      <w:szCs w:val="18"/>
                    </w:rPr>
                    <w:t xml:space="preserve"> divers. </w:t>
                  </w:r>
                </w:p>
              </w:tc>
            </w:tr>
            <w:tr w:rsidR="00D95E1E" w:rsidRPr="00105CFA" w14:paraId="0E790852" w14:textId="77777777" w:rsidTr="007567E2">
              <w:trPr>
                <w:cantSplit/>
                <w:trHeight w:hRule="exact" w:val="1070"/>
                <w:jc w:val="center"/>
              </w:trPr>
              <w:tc>
                <w:tcPr>
                  <w:tcW w:w="2269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3F63D0A2" w14:textId="3C9D8DD3" w:rsidR="0018575B" w:rsidRPr="00105CFA" w:rsidRDefault="00EB4299" w:rsidP="003A7EBF">
                  <w:pPr>
                    <w:framePr w:hSpace="141" w:wrap="around" w:vAnchor="page" w:hAnchor="margin" w:xAlign="center" w:y="311"/>
                    <w:rPr>
                      <w:rFonts w:cstheme="minorHAnsi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cstheme="minorHAnsi"/>
                        <w:b/>
                        <w:sz w:val="18"/>
                        <w:szCs w:val="18"/>
                      </w:rPr>
                      <w:id w:val="-15157580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575B">
                        <w:rPr>
                          <w:rFonts w:ascii="MS Gothic" w:eastAsia="MS Gothic" w:hAnsi="MS Gothic" w:cstheme="minorHAnsi" w:hint="eastAsia"/>
                          <w:b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CA7955">
                    <w:rPr>
                      <w:rFonts w:cstheme="minorHAnsi"/>
                      <w:b/>
                      <w:sz w:val="18"/>
                      <w:szCs w:val="18"/>
                    </w:rPr>
                    <w:t xml:space="preserve"> </w:t>
                  </w:r>
                  <w:r w:rsidR="0018575B" w:rsidRPr="00105CFA">
                    <w:rPr>
                      <w:rFonts w:cstheme="minorHAnsi"/>
                      <w:b/>
                      <w:sz w:val="18"/>
                      <w:szCs w:val="18"/>
                    </w:rPr>
                    <w:t xml:space="preserve">Diffusion </w:t>
                  </w:r>
                  <w:r w:rsidR="0018575B">
                    <w:rPr>
                      <w:rFonts w:cstheme="minorHAnsi"/>
                      <w:b/>
                      <w:sz w:val="18"/>
                      <w:szCs w:val="18"/>
                    </w:rPr>
                    <w:t>e</w:t>
                  </w:r>
                  <w:r w:rsidR="0018575B" w:rsidRPr="00105CFA">
                    <w:rPr>
                      <w:rFonts w:cstheme="minorHAnsi"/>
                      <w:b/>
                      <w:sz w:val="18"/>
                      <w:szCs w:val="18"/>
                    </w:rPr>
                    <w:t>n ligne</w:t>
                  </w:r>
                </w:p>
                <w:p w14:paraId="18923F15" w14:textId="775FECD5" w:rsidR="00D95E1E" w:rsidRDefault="00570296" w:rsidP="003A7EBF">
                  <w:pPr>
                    <w:framePr w:hSpace="141" w:wrap="around" w:vAnchor="page" w:hAnchor="margin" w:xAlign="center" w:y="311"/>
                    <w:tabs>
                      <w:tab w:val="right" w:leader="underscore" w:pos="9639"/>
                    </w:tabs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 w:rsidRPr="00570296">
                    <w:rPr>
                      <w:rFonts w:cstheme="minorHAnsi"/>
                      <w:bCs/>
                      <w:i/>
                      <w:iCs/>
                      <w:sz w:val="18"/>
                      <w:szCs w:val="18"/>
                    </w:rPr>
                    <w:t>(</w:t>
                  </w:r>
                  <w:r w:rsidR="0083587D">
                    <w:rPr>
                      <w:rFonts w:cstheme="minorHAnsi"/>
                      <w:bCs/>
                      <w:i/>
                      <w:iCs/>
                      <w:sz w:val="18"/>
                      <w:szCs w:val="18"/>
                    </w:rPr>
                    <w:t>Toutes</w:t>
                  </w:r>
                  <w:r w:rsidR="00CA7955">
                    <w:rPr>
                      <w:rFonts w:cstheme="minorHAnsi"/>
                      <w:bCs/>
                      <w:i/>
                      <w:iCs/>
                      <w:sz w:val="18"/>
                      <w:szCs w:val="18"/>
                    </w:rPr>
                    <w:t xml:space="preserve"> les diffusions qui sont sur le net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504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67803148" w14:textId="77777777" w:rsidR="004016CD" w:rsidRDefault="00570296" w:rsidP="003A7EBF">
                  <w:pPr>
                    <w:framePr w:hSpace="141" w:wrap="around" w:vAnchor="page" w:hAnchor="margin" w:xAlign="center" w:y="311"/>
                    <w:tabs>
                      <w:tab w:val="right" w:leader="underscore" w:pos="9639"/>
                    </w:tabs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105CFA">
                    <w:rPr>
                      <w:rFonts w:cstheme="minorHAnsi"/>
                      <w:sz w:val="18"/>
                      <w:szCs w:val="18"/>
                    </w:rPr>
                    <w:t>Internet (monde entier)</w:t>
                  </w:r>
                  <w:r w:rsidR="000A0585">
                    <w:rPr>
                      <w:rFonts w:cstheme="minorHAnsi"/>
                      <w:sz w:val="18"/>
                      <w:szCs w:val="18"/>
                    </w:rPr>
                    <w:t xml:space="preserve">, </w:t>
                  </w:r>
                </w:p>
                <w:p w14:paraId="7920CB7F" w14:textId="6F569432" w:rsidR="000A0585" w:rsidRDefault="00570296" w:rsidP="003A7EBF">
                  <w:pPr>
                    <w:framePr w:hSpace="141" w:wrap="around" w:vAnchor="page" w:hAnchor="margin" w:xAlign="center" w:y="311"/>
                    <w:tabs>
                      <w:tab w:val="right" w:leader="underscore" w:pos="9639"/>
                    </w:tabs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105CFA">
                    <w:rPr>
                      <w:rFonts w:cstheme="minorHAnsi"/>
                      <w:sz w:val="18"/>
                      <w:szCs w:val="18"/>
                    </w:rPr>
                    <w:t xml:space="preserve">Réseaux sociaux : Facebook, Twitter, </w:t>
                  </w:r>
                  <w:proofErr w:type="spellStart"/>
                  <w:r w:rsidRPr="00105CFA">
                    <w:rPr>
                      <w:rFonts w:cstheme="minorHAnsi"/>
                      <w:sz w:val="18"/>
                      <w:szCs w:val="18"/>
                    </w:rPr>
                    <w:t>Youtube</w:t>
                  </w:r>
                  <w:proofErr w:type="spellEnd"/>
                  <w:r w:rsidR="000A0585">
                    <w:rPr>
                      <w:rFonts w:cstheme="minorHAnsi"/>
                      <w:sz w:val="18"/>
                      <w:szCs w:val="18"/>
                    </w:rPr>
                    <w:t>, Instagram</w:t>
                  </w:r>
                </w:p>
                <w:p w14:paraId="2950F319" w14:textId="77777777" w:rsidR="004016CD" w:rsidRDefault="00570296" w:rsidP="003A7EBF">
                  <w:pPr>
                    <w:framePr w:hSpace="141" w:wrap="around" w:vAnchor="page" w:hAnchor="margin" w:xAlign="center" w:y="311"/>
                    <w:tabs>
                      <w:tab w:val="right" w:leader="underscore" w:pos="9639"/>
                    </w:tabs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105CFA">
                    <w:rPr>
                      <w:rFonts w:cstheme="minorHAnsi"/>
                      <w:sz w:val="18"/>
                      <w:szCs w:val="18"/>
                    </w:rPr>
                    <w:t>Sites et/ou canaux numériques : site internet de la paroisse : [</w:t>
                  </w:r>
                  <w:r w:rsidRPr="00105CFA">
                    <w:rPr>
                      <w:rFonts w:cstheme="minorHAnsi"/>
                      <w:sz w:val="18"/>
                      <w:szCs w:val="18"/>
                      <w:shd w:val="clear" w:color="auto" w:fill="FFFF00"/>
                    </w:rPr>
                    <w:t>adresse du site de la paroisse]</w:t>
                  </w:r>
                  <w:r w:rsidRPr="00105CFA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</w:p>
                <w:p w14:paraId="3D8ABCC8" w14:textId="266CFF4F" w:rsidR="00D95E1E" w:rsidRPr="00F461DF" w:rsidRDefault="004016CD" w:rsidP="003A7EBF">
                  <w:pPr>
                    <w:framePr w:hSpace="141" w:wrap="around" w:vAnchor="page" w:hAnchor="margin" w:xAlign="center" w:y="311"/>
                    <w:tabs>
                      <w:tab w:val="right" w:leader="underscore" w:pos="9639"/>
                    </w:tabs>
                    <w:jc w:val="both"/>
                    <w:rPr>
                      <w:rFonts w:cstheme="minorHAnsi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Site </w:t>
                  </w:r>
                  <w:r w:rsidR="00570296" w:rsidRPr="00105CFA">
                    <w:rPr>
                      <w:rFonts w:cstheme="minorHAnsi"/>
                      <w:sz w:val="18"/>
                      <w:szCs w:val="18"/>
                    </w:rPr>
                    <w:t xml:space="preserve">du diocèse </w:t>
                  </w:r>
                  <w:hyperlink r:id="rId12" w:history="1">
                    <w:r w:rsidR="00570296" w:rsidRPr="00105CFA">
                      <w:rPr>
                        <w:rStyle w:val="Lienhypertexte"/>
                        <w:rFonts w:cstheme="minorHAnsi"/>
                        <w:sz w:val="18"/>
                        <w:szCs w:val="18"/>
                      </w:rPr>
                      <w:t>www.frejus-toulon.com</w:t>
                    </w:r>
                  </w:hyperlink>
                  <w:r w:rsidR="00570296" w:rsidRPr="00105CFA">
                    <w:rPr>
                      <w:rFonts w:cstheme="minorHAnsi"/>
                      <w:sz w:val="18"/>
                      <w:szCs w:val="18"/>
                    </w:rPr>
                    <w:t xml:space="preserve">  </w:t>
                  </w:r>
                  <w:r w:rsidR="00570296" w:rsidRPr="00105CFA">
                    <w:rPr>
                      <w:rFonts w:cstheme="minorHAnsi"/>
                      <w:i/>
                      <w:iCs/>
                      <w:sz w:val="18"/>
                      <w:szCs w:val="18"/>
                      <w:shd w:val="clear" w:color="auto" w:fill="FFFF00"/>
                    </w:rPr>
                    <w:t xml:space="preserve">et </w:t>
                  </w:r>
                  <w:r>
                    <w:rPr>
                      <w:rFonts w:cstheme="minorHAnsi"/>
                      <w:i/>
                      <w:iCs/>
                      <w:sz w:val="18"/>
                      <w:szCs w:val="18"/>
                      <w:shd w:val="clear" w:color="auto" w:fill="FFFF00"/>
                    </w:rPr>
                    <w:t xml:space="preserve">autres </w:t>
                  </w:r>
                  <w:r w:rsidR="00570296" w:rsidRPr="00105CFA">
                    <w:rPr>
                      <w:rFonts w:cstheme="minorHAnsi"/>
                      <w:i/>
                      <w:iCs/>
                      <w:sz w:val="18"/>
                      <w:szCs w:val="18"/>
                      <w:shd w:val="clear" w:color="auto" w:fill="FFFF00"/>
                    </w:rPr>
                    <w:t>sites ou les enregistrements</w:t>
                  </w:r>
                  <w:r w:rsidR="00C9180E">
                    <w:t xml:space="preserve"> </w:t>
                  </w:r>
                  <w:r w:rsidR="00C9180E" w:rsidRPr="00C9180E">
                    <w:rPr>
                      <w:rFonts w:cstheme="minorHAnsi"/>
                      <w:i/>
                      <w:iCs/>
                      <w:sz w:val="18"/>
                      <w:szCs w:val="18"/>
                      <w:shd w:val="clear" w:color="auto" w:fill="FFFF00"/>
                    </w:rPr>
                    <w:t>seront diffusés</w:t>
                  </w:r>
                </w:p>
              </w:tc>
            </w:tr>
          </w:tbl>
          <w:p w14:paraId="07DA33B7" w14:textId="1A6263A8" w:rsidR="005071FE" w:rsidRPr="00B745AD" w:rsidRDefault="005071FE" w:rsidP="003A7EBF">
            <w:pPr>
              <w:rPr>
                <w:rFonts w:cstheme="minorHAnsi"/>
              </w:rPr>
            </w:pPr>
          </w:p>
        </w:tc>
      </w:tr>
      <w:tr w:rsidR="00483ED9" w:rsidRPr="00E54C4B" w14:paraId="70D82CD5" w14:textId="77777777" w:rsidTr="0073423A">
        <w:trPr>
          <w:trHeight w:val="227"/>
        </w:trPr>
        <w:tc>
          <w:tcPr>
            <w:tcW w:w="11142" w:type="dxa"/>
            <w:tcBorders>
              <w:top w:val="single" w:sz="8" w:space="0" w:color="147ABD" w:themeColor="accent1"/>
              <w:left w:val="single" w:sz="18" w:space="0" w:color="147ABD" w:themeColor="accent1"/>
              <w:right w:val="single" w:sz="18" w:space="0" w:color="147ABD" w:themeColor="accent1"/>
            </w:tcBorders>
            <w:vAlign w:val="center"/>
          </w:tcPr>
          <w:p w14:paraId="36FCE5D2" w14:textId="77777777" w:rsidR="00B355DE" w:rsidRPr="00B355DE" w:rsidRDefault="00B355DE" w:rsidP="00B355DE">
            <w:pPr>
              <w:pBdr>
                <w:bottom w:val="nil"/>
              </w:pBdr>
              <w:jc w:val="center"/>
              <w:rPr>
                <w:rFonts w:cstheme="minorHAnsi"/>
                <w:b/>
                <w:bCs/>
              </w:rPr>
            </w:pPr>
            <w:r w:rsidRPr="00B355DE">
              <w:rPr>
                <w:rFonts w:cstheme="minorHAnsi"/>
                <w:b/>
                <w:bCs/>
              </w:rPr>
              <w:t>Je soussigné(e) * (Prénom, nom) …………………………………………… ………………………………………….</w:t>
            </w:r>
          </w:p>
          <w:p w14:paraId="27E652DF" w14:textId="70D46C37" w:rsidR="00B355DE" w:rsidRPr="00B355DE" w:rsidRDefault="00B355DE" w:rsidP="00CB690C">
            <w:pPr>
              <w:pBdr>
                <w:bottom w:val="nil"/>
              </w:pBdr>
              <w:rPr>
                <w:rFonts w:cstheme="minorHAnsi"/>
                <w:b/>
                <w:bCs/>
              </w:rPr>
            </w:pPr>
          </w:p>
          <w:p w14:paraId="184EBEB2" w14:textId="77777777" w:rsidR="008E63BC" w:rsidRDefault="008E63BC" w:rsidP="00CB690C">
            <w:pPr>
              <w:pBdr>
                <w:bottom w:val="nil"/>
              </w:pBdr>
              <w:rPr>
                <w:rFonts w:cstheme="minorHAnsi"/>
              </w:rPr>
            </w:pPr>
            <w:r w:rsidRPr="008E63BC">
              <w:rPr>
                <w:rFonts w:ascii="MS Gothic" w:eastAsia="MS Gothic" w:hAnsi="MS Gothic" w:cs="Segoe UI Symbol"/>
              </w:rPr>
              <w:t>D</w:t>
            </w:r>
            <w:r w:rsidR="00CA7955" w:rsidRPr="008E63BC">
              <w:rPr>
                <w:rFonts w:cstheme="minorHAnsi"/>
              </w:rPr>
              <w:t>éclare n’être lié par aucun contrat exclusif pour l’utilisation de mon image, de ma voix</w:t>
            </w:r>
            <w:r>
              <w:rPr>
                <w:rFonts w:cstheme="minorHAnsi"/>
              </w:rPr>
              <w:t>.</w:t>
            </w:r>
          </w:p>
          <w:p w14:paraId="4A89AD35" w14:textId="0B78364F" w:rsidR="00A57315" w:rsidRPr="00CA7955" w:rsidRDefault="008E63BC" w:rsidP="00CB690C">
            <w:pPr>
              <w:pBdr>
                <w:bottom w:val="nil"/>
              </w:pBd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-1280793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proofErr w:type="gramStart"/>
            <w:r>
              <w:rPr>
                <w:rFonts w:cstheme="minorHAnsi"/>
                <w:b/>
                <w:bCs/>
              </w:rPr>
              <w:t>j</w:t>
            </w:r>
            <w:r w:rsidR="00CA7955">
              <w:rPr>
                <w:rFonts w:cstheme="minorHAnsi"/>
                <w:b/>
                <w:bCs/>
              </w:rPr>
              <w:t>e</w:t>
            </w:r>
            <w:proofErr w:type="gramEnd"/>
            <w:r w:rsidR="00CA7955">
              <w:rPr>
                <w:rFonts w:cstheme="minorHAnsi"/>
                <w:b/>
                <w:bCs/>
              </w:rPr>
              <w:t xml:space="preserve"> </w:t>
            </w:r>
            <w:r w:rsidR="00AF4E2E" w:rsidRPr="00CA7955">
              <w:rPr>
                <w:rFonts w:cstheme="minorHAnsi"/>
                <w:b/>
                <w:bCs/>
              </w:rPr>
              <w:t>d</w:t>
            </w:r>
            <w:r w:rsidR="00A57315" w:rsidRPr="00CA7955">
              <w:rPr>
                <w:rFonts w:cstheme="minorHAnsi"/>
                <w:b/>
                <w:bCs/>
              </w:rPr>
              <w:t xml:space="preserve">onne mon </w:t>
            </w:r>
            <w:r w:rsidR="00666540" w:rsidRPr="00CA7955">
              <w:rPr>
                <w:rFonts w:cstheme="minorHAnsi"/>
                <w:b/>
                <w:bCs/>
              </w:rPr>
              <w:t xml:space="preserve">consentement </w:t>
            </w:r>
            <w:r w:rsidR="00A57315" w:rsidRPr="00CA7955">
              <w:rPr>
                <w:rFonts w:cstheme="minorHAnsi"/>
                <w:b/>
                <w:bCs/>
              </w:rPr>
              <w:t xml:space="preserve">pour que </w:t>
            </w:r>
            <w:r w:rsidR="00666540" w:rsidRPr="00CA7955">
              <w:rPr>
                <w:rFonts w:cstheme="minorHAnsi"/>
                <w:b/>
                <w:bCs/>
              </w:rPr>
              <w:t>m</w:t>
            </w:r>
            <w:r w:rsidR="00A57315" w:rsidRPr="00CA7955">
              <w:rPr>
                <w:rFonts w:cstheme="minorHAnsi"/>
                <w:b/>
                <w:bCs/>
              </w:rPr>
              <w:t xml:space="preserve">on image et </w:t>
            </w:r>
            <w:r w:rsidR="00666540" w:rsidRPr="00CA7955">
              <w:rPr>
                <w:rFonts w:cstheme="minorHAnsi"/>
                <w:b/>
                <w:bCs/>
              </w:rPr>
              <w:t>m</w:t>
            </w:r>
            <w:r w:rsidR="00A57315" w:rsidRPr="00CA7955">
              <w:rPr>
                <w:rFonts w:cstheme="minorHAnsi"/>
                <w:b/>
                <w:bCs/>
              </w:rPr>
              <w:t>a voix soient captés, fixés, enregistrés et utilisés à titre gratuit et sans contrepartie pour les modes d’exploitation ci-dessus désignés</w:t>
            </w:r>
            <w:r w:rsidR="000C4512" w:rsidRPr="00CA7955">
              <w:rPr>
                <w:rFonts w:cstheme="minorHAnsi"/>
                <w:b/>
                <w:bCs/>
              </w:rPr>
              <w:t xml:space="preserve"> et dans les conditions suivantes :</w:t>
            </w:r>
          </w:p>
          <w:p w14:paraId="44FABADC" w14:textId="39DAB647" w:rsidR="00FC7F79" w:rsidRDefault="000C4512" w:rsidP="00CB690C">
            <w:pPr>
              <w:pBdr>
                <w:bottom w:val="nil"/>
              </w:pBdr>
              <w:rPr>
                <w:rFonts w:ascii="Segoe UI Symbol" w:hAnsi="Segoe UI Symbol" w:cs="Segoe UI Symbol"/>
                <w:b/>
                <w:bCs/>
              </w:rPr>
            </w:pPr>
            <w:r w:rsidRPr="007B3C84">
              <w:rPr>
                <w:rFonts w:ascii="Segoe UI Symbol" w:hAnsi="Segoe UI Symbol" w:cs="Segoe UI Symbol"/>
                <w:b/>
                <w:bCs/>
              </w:rPr>
              <w:t>P</w:t>
            </w:r>
            <w:r w:rsidR="00A65E1B" w:rsidRPr="007B3C84">
              <w:rPr>
                <w:rFonts w:ascii="Segoe UI Symbol" w:hAnsi="Segoe UI Symbol" w:cs="Segoe UI Symbol"/>
                <w:b/>
                <w:bCs/>
              </w:rPr>
              <w:t>hoto</w:t>
            </w:r>
            <w:r w:rsidR="007B3C84" w:rsidRPr="007B3C84">
              <w:rPr>
                <w:rFonts w:ascii="Segoe UI Symbol" w:hAnsi="Segoe UI Symbol" w:cs="Segoe UI Symbol"/>
                <w:b/>
                <w:bCs/>
              </w:rPr>
              <w:t> :</w:t>
            </w:r>
            <w:r w:rsidR="007B3C84">
              <w:rPr>
                <w:rFonts w:ascii="Segoe UI Symbol" w:hAnsi="Segoe UI Symbol" w:cs="Segoe UI Symbol"/>
                <w:b/>
                <w:bCs/>
              </w:rPr>
              <w:t xml:space="preserve">  </w:t>
            </w:r>
            <w:r w:rsidR="003324D7">
              <w:rPr>
                <w:rFonts w:ascii="Segoe UI Symbol" w:hAnsi="Segoe UI Symbol" w:cs="Segoe UI Symbol"/>
                <w:b/>
                <w:bCs/>
              </w:rPr>
              <w:t xml:space="preserve">    </w:t>
            </w:r>
            <w:r w:rsidR="007B3C84">
              <w:rPr>
                <w:rFonts w:ascii="Segoe UI Symbol" w:hAnsi="Segoe UI Symbol" w:cs="Segoe UI Symbol"/>
                <w:b/>
                <w:bCs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b/>
                  <w:bCs/>
                </w:rPr>
                <w:id w:val="1959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511">
                  <w:rPr>
                    <w:rFonts w:ascii="MS Gothic" w:eastAsia="MS Gothic" w:hAnsi="MS Gothic" w:cs="Segoe UI Symbol" w:hint="eastAsia"/>
                    <w:b/>
                    <w:bCs/>
                  </w:rPr>
                  <w:t>☐</w:t>
                </w:r>
              </w:sdtContent>
            </w:sdt>
            <w:r w:rsidR="00A65E1B">
              <w:rPr>
                <w:rFonts w:ascii="Segoe UI Symbol" w:hAnsi="Segoe UI Symbol" w:cs="Segoe UI Symbol"/>
                <w:b/>
                <w:bCs/>
              </w:rPr>
              <w:t xml:space="preserve"> </w:t>
            </w:r>
            <w:r w:rsidR="0023607E">
              <w:rPr>
                <w:rFonts w:ascii="Segoe UI Symbol" w:hAnsi="Segoe UI Symbol" w:cs="Segoe UI Symbol"/>
                <w:b/>
                <w:bCs/>
              </w:rPr>
              <w:t xml:space="preserve"> </w:t>
            </w:r>
            <w:r w:rsidR="008E63BC">
              <w:rPr>
                <w:rFonts w:ascii="Segoe UI Symbol" w:hAnsi="Segoe UI Symbol" w:cs="Segoe UI Symbol"/>
                <w:b/>
                <w:bCs/>
              </w:rPr>
              <w:t>oui</w:t>
            </w:r>
            <w:r w:rsidR="0023607E">
              <w:rPr>
                <w:rFonts w:ascii="Segoe UI Symbol" w:hAnsi="Segoe UI Symbol" w:cs="Segoe UI Symbol"/>
                <w:b/>
                <w:bCs/>
              </w:rPr>
              <w:t xml:space="preserve">  </w:t>
            </w:r>
          </w:p>
          <w:p w14:paraId="591B4996" w14:textId="140B2E89" w:rsidR="000C4512" w:rsidRDefault="00A65E1B" w:rsidP="00CB690C">
            <w:pPr>
              <w:pBdr>
                <w:bottom w:val="nil"/>
              </w:pBdr>
              <w:rPr>
                <w:rFonts w:ascii="MS Gothic" w:eastAsia="MS Gothic" w:hAnsi="MS Gothic" w:cs="Segoe UI Symbol"/>
                <w:b/>
                <w:bCs/>
              </w:rPr>
            </w:pPr>
            <w:r>
              <w:rPr>
                <w:rFonts w:ascii="Segoe UI Symbol" w:hAnsi="Segoe UI Symbol" w:cs="Segoe UI Symbol"/>
                <w:b/>
                <w:bCs/>
              </w:rPr>
              <w:t>Vidéos</w:t>
            </w:r>
            <w:r w:rsidR="003324D7">
              <w:rPr>
                <w:rFonts w:ascii="Segoe UI Symbol" w:hAnsi="Segoe UI Symbol" w:cs="Segoe UI Symbol"/>
                <w:b/>
                <w:bCs/>
              </w:rPr>
              <w:t> :</w:t>
            </w:r>
            <w:r>
              <w:rPr>
                <w:rFonts w:ascii="Segoe UI Symbol" w:hAnsi="Segoe UI Symbol" w:cs="Segoe UI Symbol"/>
                <w:b/>
                <w:bCs/>
              </w:rPr>
              <w:t xml:space="preserve"> </w:t>
            </w:r>
            <w:r w:rsidR="00B3166A">
              <w:rPr>
                <w:rFonts w:ascii="MS Gothic" w:eastAsia="MS Gothic" w:hAnsi="MS Gothic" w:cs="Segoe UI Symbol" w:hint="eastAsia"/>
                <w:b/>
                <w:bCs/>
              </w:rPr>
              <w:t xml:space="preserve"> </w:t>
            </w:r>
            <w:r w:rsidR="00B3166A">
              <w:rPr>
                <w:rFonts w:ascii="MS Gothic" w:eastAsia="MS Gothic" w:hAnsi="MS Gothic" w:cs="Segoe UI Symbol"/>
                <w:b/>
                <w:bCs/>
              </w:rPr>
              <w:t xml:space="preserve"> </w:t>
            </w:r>
            <w:r w:rsidR="00CA7955">
              <w:rPr>
                <w:rFonts w:ascii="MS Gothic" w:eastAsia="MS Gothic" w:hAnsi="MS Gothic" w:cs="Segoe UI Symbol"/>
                <w:b/>
                <w:bCs/>
              </w:rPr>
              <w:t xml:space="preserve"> </w:t>
            </w:r>
            <w:r w:rsidR="0023607E" w:rsidRPr="00CA7955">
              <w:rPr>
                <w:rFonts w:ascii="MS Gothic" w:eastAsia="MS Gothic" w:hAnsi="MS Gothic" w:cs="Segoe UI Symbol" w:hint="eastAsia"/>
                <w:b/>
                <w:bCs/>
              </w:rPr>
              <w:t>☐</w:t>
            </w:r>
            <w:r w:rsidR="00CA7955">
              <w:rPr>
                <w:rFonts w:ascii="MS Gothic" w:eastAsia="MS Gothic" w:hAnsi="MS Gothic" w:cs="Segoe UI Symbol" w:hint="eastAsia"/>
                <w:b/>
                <w:bCs/>
              </w:rPr>
              <w:t xml:space="preserve"> </w:t>
            </w:r>
            <w:r w:rsidR="006E3511" w:rsidRPr="00CA7955">
              <w:rPr>
                <w:rFonts w:ascii="MS Gothic" w:eastAsia="MS Gothic" w:hAnsi="MS Gothic" w:cs="Segoe UI Symbol"/>
                <w:b/>
                <w:bCs/>
              </w:rPr>
              <w:t xml:space="preserve">oui </w:t>
            </w:r>
          </w:p>
          <w:p w14:paraId="01C28D58" w14:textId="77777777" w:rsidR="00CA7955" w:rsidRDefault="00CA7955" w:rsidP="00CB690C">
            <w:pPr>
              <w:pBdr>
                <w:bottom w:val="nil"/>
              </w:pBdr>
              <w:rPr>
                <w:rFonts w:ascii="Segoe UI Symbol" w:hAnsi="Segoe UI Symbol" w:cs="Segoe UI Symbol"/>
                <w:b/>
                <w:bCs/>
              </w:rPr>
            </w:pPr>
          </w:p>
          <w:p w14:paraId="3247F6D8" w14:textId="77777777" w:rsidR="00CA7955" w:rsidRPr="00CA7955" w:rsidRDefault="00EB4299" w:rsidP="00CB690C">
            <w:pPr>
              <w:pBdr>
                <w:bottom w:val="nil"/>
              </w:pBdr>
              <w:rPr>
                <w:rFonts w:ascii="Segoe UI Symbol" w:hAnsi="Segoe UI Symbol" w:cs="Segoe UI Symbol"/>
                <w:b/>
                <w:bCs/>
                <w:sz w:val="22"/>
                <w:szCs w:val="22"/>
              </w:rPr>
            </w:pPr>
            <w:sdt>
              <w:sdtPr>
                <w:rPr>
                  <w:rFonts w:ascii="Segoe UI Symbol" w:hAnsi="Segoe UI Symbol" w:cs="Segoe UI Symbol"/>
                  <w:b/>
                  <w:bCs/>
                  <w:sz w:val="22"/>
                  <w:szCs w:val="22"/>
                </w:rPr>
                <w:id w:val="77344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27B" w:rsidRPr="00CA7955">
                  <w:rPr>
                    <w:rFonts w:ascii="MS Gothic" w:eastAsia="MS Gothic" w:hAnsi="MS Gothic" w:cs="Segoe UI Symbo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CA7955" w:rsidRPr="00CA7955">
              <w:rPr>
                <w:rFonts w:ascii="Segoe UI Symbol" w:hAnsi="Segoe UI Symbol" w:cs="Segoe UI Symbol"/>
                <w:b/>
                <w:bCs/>
                <w:sz w:val="22"/>
                <w:szCs w:val="22"/>
              </w:rPr>
              <w:t xml:space="preserve">  Pour tous les évènements paroissiaux </w:t>
            </w:r>
          </w:p>
          <w:p w14:paraId="16C5EC9B" w14:textId="617B8452" w:rsidR="009378AD" w:rsidRPr="00CA7955" w:rsidRDefault="00EB4299" w:rsidP="00CB690C">
            <w:pPr>
              <w:pBdr>
                <w:bottom w:val="nil"/>
              </w:pBd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78269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8AD" w:rsidRPr="00CA7955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A7955" w:rsidRPr="00CA7955">
              <w:rPr>
                <w:rFonts w:ascii="Segoe UI Symbol" w:hAnsi="Segoe UI Symbol" w:cs="Segoe UI Symbol"/>
              </w:rPr>
              <w:t xml:space="preserve"> </w:t>
            </w:r>
            <w:r w:rsidR="009378AD" w:rsidRPr="00CA7955">
              <w:rPr>
                <w:rFonts w:ascii="Segoe UI Symbol" w:hAnsi="Segoe UI Symbol" w:cs="Segoe UI Symbol"/>
              </w:rPr>
              <w:t xml:space="preserve">Pour les messes </w:t>
            </w:r>
          </w:p>
          <w:p w14:paraId="532D4A76" w14:textId="04B936D6" w:rsidR="00CA7955" w:rsidRPr="00CA7955" w:rsidRDefault="00EB4299" w:rsidP="00CA7955">
            <w:pPr>
              <w:pBdr>
                <w:bottom w:val="nil"/>
              </w:pBdr>
              <w:rPr>
                <w:rFonts w:ascii="Segoe UI Symbol" w:hAnsi="Segoe UI Symbol" w:cs="Segoe UI Symbol"/>
                <w:i/>
                <w:iCs/>
              </w:rPr>
            </w:pPr>
            <w:sdt>
              <w:sdtPr>
                <w:rPr>
                  <w:rFonts w:ascii="Segoe UI Symbol" w:hAnsi="Segoe UI Symbol" w:cs="Segoe UI Symbol"/>
                </w:rPr>
                <w:id w:val="169249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708" w:rsidRPr="00CA7955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A7955" w:rsidRPr="00CA7955">
              <w:rPr>
                <w:rFonts w:ascii="Segoe UI Symbol" w:hAnsi="Segoe UI Symbol" w:cs="Segoe UI Symbol"/>
              </w:rPr>
              <w:t xml:space="preserve">  Pour un évènement particulier (</w:t>
            </w:r>
            <w:r w:rsidR="00CA7955" w:rsidRPr="00CA7955">
              <w:rPr>
                <w:rFonts w:ascii="Segoe UI Symbol" w:hAnsi="Segoe UI Symbol" w:cs="Segoe UI Symbol"/>
                <w:i/>
                <w:iCs/>
              </w:rPr>
              <w:t>préci</w:t>
            </w:r>
            <w:r w:rsidR="00CA7955">
              <w:rPr>
                <w:rFonts w:ascii="Segoe UI Symbol" w:hAnsi="Segoe UI Symbol" w:cs="Segoe UI Symbol"/>
                <w:i/>
                <w:iCs/>
              </w:rPr>
              <w:t xml:space="preserve">ser) : </w:t>
            </w:r>
          </w:p>
          <w:p w14:paraId="6C308465" w14:textId="0B8E725A" w:rsidR="0073423A" w:rsidRDefault="0073423A" w:rsidP="0073423A">
            <w:pPr>
              <w:pBdr>
                <w:bottom w:val="nil"/>
              </w:pBdr>
              <w:rPr>
                <w:rFonts w:ascii="Segoe UI Symbol" w:hAnsi="Segoe UI Symbol" w:cs="Segoe UI Symbol"/>
                <w:b/>
                <w:bCs/>
              </w:rPr>
            </w:pPr>
          </w:p>
          <w:p w14:paraId="58C39628" w14:textId="77777777" w:rsidR="00CA7955" w:rsidRDefault="00B355DE" w:rsidP="009D45F3">
            <w:pPr>
              <w:pBdr>
                <w:bottom w:val="nil"/>
              </w:pBdr>
              <w:rPr>
                <w:rFonts w:cstheme="minorHAnsi"/>
              </w:rPr>
            </w:pPr>
            <w:r w:rsidRPr="00CA7955">
              <w:rPr>
                <w:rFonts w:cstheme="minorHAnsi"/>
              </w:rPr>
              <w:t xml:space="preserve">Réserves </w:t>
            </w:r>
            <w:r w:rsidR="00034819" w:rsidRPr="00CA7955">
              <w:rPr>
                <w:rFonts w:cstheme="minorHAnsi"/>
              </w:rPr>
              <w:t>éventuelles</w:t>
            </w:r>
            <w:r w:rsidR="00CA7955">
              <w:rPr>
                <w:rFonts w:cstheme="minorHAnsi"/>
              </w:rPr>
              <w:t xml:space="preserve"> : </w:t>
            </w:r>
          </w:p>
          <w:p w14:paraId="3D95FA4D" w14:textId="6665736A" w:rsidR="00B355DE" w:rsidRPr="00CA7955" w:rsidRDefault="005A636A" w:rsidP="009D45F3">
            <w:pPr>
              <w:pBdr>
                <w:bottom w:val="nil"/>
              </w:pBdr>
              <w:rPr>
                <w:rFonts w:cstheme="minorHAnsi"/>
                <w:i/>
                <w:iCs/>
              </w:rPr>
            </w:pPr>
            <w:r w:rsidRPr="00CA7955">
              <w:rPr>
                <w:rFonts w:ascii="Segoe UI Symbol" w:hAnsi="Segoe UI Symbol" w:cs="Segoe UI Symbol"/>
              </w:rPr>
              <w:t>☐</w:t>
            </w:r>
            <w:r w:rsidRPr="00CA7955">
              <w:rPr>
                <w:rFonts w:cstheme="minorHAnsi"/>
              </w:rPr>
              <w:t xml:space="preserve"> Images</w:t>
            </w:r>
            <w:r w:rsidR="00B355DE" w:rsidRPr="00CA7955">
              <w:rPr>
                <w:rFonts w:cstheme="minorHAnsi"/>
              </w:rPr>
              <w:t xml:space="preserve"> </w:t>
            </w:r>
            <w:r w:rsidR="00105B5E" w:rsidRPr="00CA7955">
              <w:rPr>
                <w:rFonts w:cstheme="minorHAnsi"/>
              </w:rPr>
              <w:t>flout</w:t>
            </w:r>
            <w:r w:rsidR="00105B5E" w:rsidRPr="00CA7955">
              <w:rPr>
                <w:rFonts w:ascii="Arial" w:hAnsi="Arial" w:cs="Arial"/>
              </w:rPr>
              <w:t>é</w:t>
            </w:r>
            <w:r w:rsidR="00105B5E" w:rsidRPr="00CA7955">
              <w:rPr>
                <w:rFonts w:cstheme="minorHAnsi"/>
              </w:rPr>
              <w:t xml:space="preserve">es </w:t>
            </w:r>
            <w:r w:rsidR="00111BF0" w:rsidRPr="00CA7955">
              <w:rPr>
                <w:rFonts w:ascii="Segoe UI Symbol" w:hAnsi="Segoe UI Symbol" w:cs="Segoe UI Symbol"/>
              </w:rPr>
              <w:t>☐</w:t>
            </w:r>
            <w:r w:rsidR="00111BF0" w:rsidRPr="00CA7955">
              <w:rPr>
                <w:rFonts w:cstheme="minorHAnsi"/>
              </w:rPr>
              <w:t xml:space="preserve"> Images</w:t>
            </w:r>
            <w:r w:rsidR="00B355DE" w:rsidRPr="00CA7955">
              <w:rPr>
                <w:rFonts w:cstheme="minorHAnsi"/>
              </w:rPr>
              <w:t xml:space="preserve"> de groupes </w:t>
            </w:r>
            <w:r w:rsidR="007054C3" w:rsidRPr="00CA7955">
              <w:rPr>
                <w:rFonts w:cstheme="minorHAnsi"/>
              </w:rPr>
              <w:t xml:space="preserve">exclusivement </w:t>
            </w:r>
            <w:r w:rsidR="007054C3" w:rsidRPr="00CA7955">
              <w:rPr>
                <w:rFonts w:ascii="Segoe UI Symbol" w:hAnsi="Segoe UI Symbol" w:cs="Segoe UI Symbol"/>
              </w:rPr>
              <w:t>☐</w:t>
            </w:r>
            <w:r w:rsidR="00B355DE" w:rsidRPr="00CA7955">
              <w:rPr>
                <w:rFonts w:cstheme="minorHAnsi"/>
              </w:rPr>
              <w:t xml:space="preserve"> </w:t>
            </w:r>
            <w:r w:rsidR="009D45F3" w:rsidRPr="00CA7955">
              <w:rPr>
                <w:rFonts w:cstheme="minorHAnsi"/>
              </w:rPr>
              <w:t>A</w:t>
            </w:r>
            <w:r w:rsidR="00B355DE" w:rsidRPr="00CA7955">
              <w:rPr>
                <w:rFonts w:cstheme="minorHAnsi"/>
              </w:rPr>
              <w:t xml:space="preserve">utres réserves </w:t>
            </w:r>
            <w:r w:rsidR="00B355DE" w:rsidRPr="00CA7955">
              <w:rPr>
                <w:rFonts w:cstheme="minorHAnsi"/>
                <w:i/>
                <w:iCs/>
              </w:rPr>
              <w:t>(préciser</w:t>
            </w:r>
            <w:r w:rsidR="00FC7F79" w:rsidRPr="00CA7955">
              <w:rPr>
                <w:rFonts w:cstheme="minorHAnsi"/>
                <w:i/>
                <w:iCs/>
              </w:rPr>
              <w:t xml:space="preserve"> lesquelles</w:t>
            </w:r>
            <w:r w:rsidR="00B355DE" w:rsidRPr="00CA7955">
              <w:rPr>
                <w:rFonts w:cstheme="minorHAnsi"/>
                <w:i/>
                <w:iCs/>
              </w:rPr>
              <w:t>)</w:t>
            </w:r>
            <w:r w:rsidR="00CA7955">
              <w:rPr>
                <w:rFonts w:cstheme="minorHAnsi"/>
                <w:i/>
                <w:iCs/>
              </w:rPr>
              <w:t xml:space="preserve"> : </w:t>
            </w:r>
          </w:p>
          <w:p w14:paraId="5181A755" w14:textId="77777777" w:rsidR="00FC7F79" w:rsidRPr="00034819" w:rsidRDefault="00FC7F79" w:rsidP="009D45F3">
            <w:pPr>
              <w:pBdr>
                <w:bottom w:val="nil"/>
              </w:pBdr>
              <w:rPr>
                <w:rFonts w:cstheme="minorHAnsi"/>
                <w:b/>
                <w:bCs/>
                <w:i/>
                <w:iCs/>
              </w:rPr>
            </w:pPr>
          </w:p>
          <w:p w14:paraId="3DB030A4" w14:textId="77777777" w:rsidR="00B355DE" w:rsidRPr="00B355DE" w:rsidRDefault="00B355DE" w:rsidP="00B355DE">
            <w:pPr>
              <w:pBdr>
                <w:bottom w:val="nil"/>
              </w:pBdr>
              <w:jc w:val="center"/>
              <w:rPr>
                <w:rFonts w:cstheme="minorHAnsi"/>
                <w:b/>
                <w:bCs/>
              </w:rPr>
            </w:pPr>
          </w:p>
          <w:p w14:paraId="2B46E729" w14:textId="77777777" w:rsidR="00B355DE" w:rsidRPr="00B355DE" w:rsidRDefault="00B355DE" w:rsidP="00B355DE">
            <w:pPr>
              <w:pBdr>
                <w:bottom w:val="nil"/>
              </w:pBdr>
              <w:jc w:val="center"/>
              <w:rPr>
                <w:rFonts w:cstheme="minorHAnsi"/>
                <w:b/>
                <w:bCs/>
              </w:rPr>
            </w:pPr>
            <w:r w:rsidRPr="00B355DE">
              <w:rPr>
                <w:rFonts w:cstheme="minorHAnsi"/>
                <w:b/>
                <w:bCs/>
              </w:rPr>
              <w:t>. Fait à ………………………………, le ……/…………/………….</w:t>
            </w:r>
          </w:p>
          <w:p w14:paraId="5A1ED2BB" w14:textId="5D57E7E1" w:rsidR="00B355DE" w:rsidRDefault="00B355DE" w:rsidP="00B355DE">
            <w:pPr>
              <w:pBdr>
                <w:bottom w:val="nil"/>
              </w:pBdr>
              <w:jc w:val="center"/>
              <w:rPr>
                <w:rFonts w:cstheme="minorHAnsi"/>
                <w:b/>
                <w:bCs/>
              </w:rPr>
            </w:pPr>
            <w:r w:rsidRPr="00B355DE">
              <w:rPr>
                <w:rFonts w:cstheme="minorHAnsi"/>
                <w:b/>
                <w:bCs/>
              </w:rPr>
              <w:t>SIGNATURE :</w:t>
            </w:r>
          </w:p>
          <w:p w14:paraId="23B329D7" w14:textId="4CCAAFA4" w:rsidR="001D216D" w:rsidRDefault="001D216D" w:rsidP="0032636D">
            <w:pPr>
              <w:pBdr>
                <w:bottom w:val="nil"/>
              </w:pBdr>
              <w:jc w:val="center"/>
              <w:rPr>
                <w:rFonts w:cstheme="minorHAnsi"/>
                <w:b/>
                <w:bCs/>
              </w:rPr>
            </w:pPr>
          </w:p>
          <w:p w14:paraId="5823CF65" w14:textId="4DC28F47" w:rsidR="00A96124" w:rsidRPr="00D527F0" w:rsidRDefault="003254F4" w:rsidP="002C4F64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D527F0">
              <w:rPr>
                <w:rFonts w:cstheme="minorHAnsi"/>
                <w:b/>
                <w:sz w:val="18"/>
                <w:szCs w:val="18"/>
              </w:rPr>
              <w:t xml:space="preserve">Valable pour une durée de </w:t>
            </w:r>
            <w:r w:rsidR="006F0636" w:rsidRPr="00D527F0">
              <w:rPr>
                <w:rFonts w:cstheme="minorHAnsi"/>
                <w:b/>
                <w:sz w:val="18"/>
                <w:szCs w:val="18"/>
              </w:rPr>
              <w:t>1</w:t>
            </w:r>
            <w:r w:rsidR="000964FA" w:rsidRPr="00D527F0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D527F0">
              <w:rPr>
                <w:rFonts w:cstheme="minorHAnsi"/>
                <w:b/>
                <w:sz w:val="18"/>
                <w:szCs w:val="18"/>
              </w:rPr>
              <w:t>an, cette autorisation pourra être révoquée à tout moment</w:t>
            </w:r>
            <w:r w:rsidR="0085024D" w:rsidRPr="00D527F0">
              <w:rPr>
                <w:rFonts w:cstheme="minorHAnsi"/>
                <w:b/>
                <w:sz w:val="18"/>
                <w:szCs w:val="18"/>
              </w:rPr>
              <w:t xml:space="preserve">. Les supports de communication et journaux papiers </w:t>
            </w:r>
            <w:r w:rsidR="00B40966" w:rsidRPr="00D527F0">
              <w:rPr>
                <w:rFonts w:cstheme="minorHAnsi"/>
                <w:b/>
                <w:sz w:val="18"/>
                <w:szCs w:val="18"/>
              </w:rPr>
              <w:t xml:space="preserve">diffusés ne peuvent être </w:t>
            </w:r>
            <w:r w:rsidR="00767035" w:rsidRPr="00D527F0">
              <w:rPr>
                <w:rFonts w:cstheme="minorHAnsi"/>
                <w:b/>
                <w:sz w:val="18"/>
                <w:szCs w:val="18"/>
              </w:rPr>
              <w:t>détruits</w:t>
            </w:r>
            <w:r w:rsidR="00510F02" w:rsidRPr="00D527F0">
              <w:rPr>
                <w:rFonts w:cstheme="minorHAnsi"/>
                <w:b/>
                <w:sz w:val="18"/>
                <w:szCs w:val="18"/>
              </w:rPr>
              <w:t>.</w:t>
            </w:r>
            <w:r w:rsidR="001C19C4" w:rsidRPr="00D527F0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D01E19" w:rsidRPr="00D527F0">
              <w:rPr>
                <w:rFonts w:cstheme="minorHAnsi"/>
                <w:bCs/>
                <w:sz w:val="18"/>
                <w:szCs w:val="18"/>
              </w:rPr>
              <w:t>En remplissant ce formulaire, vous acceptez que les informations saisies soient enregistrées dans un fichier informatisé et traité</w:t>
            </w:r>
            <w:r w:rsidR="007039A5">
              <w:rPr>
                <w:rFonts w:cstheme="minorHAnsi"/>
                <w:bCs/>
                <w:sz w:val="18"/>
                <w:szCs w:val="18"/>
              </w:rPr>
              <w:t>es</w:t>
            </w:r>
            <w:r w:rsidR="00D01E19" w:rsidRPr="00D527F0">
              <w:rPr>
                <w:rFonts w:cstheme="minorHAnsi"/>
                <w:bCs/>
                <w:sz w:val="18"/>
                <w:szCs w:val="18"/>
              </w:rPr>
              <w:t xml:space="preserve"> par </w:t>
            </w:r>
            <w:r w:rsidR="00524D72" w:rsidRPr="00D527F0">
              <w:rPr>
                <w:rFonts w:cstheme="minorHAnsi"/>
                <w:bCs/>
                <w:sz w:val="18"/>
                <w:szCs w:val="18"/>
              </w:rPr>
              <w:t xml:space="preserve">la paroisse </w:t>
            </w:r>
            <w:r w:rsidR="002B4FD4" w:rsidRPr="00D527F0">
              <w:rPr>
                <w:rFonts w:cstheme="minorHAnsi"/>
                <w:bCs/>
                <w:sz w:val="18"/>
                <w:szCs w:val="18"/>
              </w:rPr>
              <w:t xml:space="preserve">et éventuellement les services de communication du diocèse (Association Diocésaine de Fréjus-Toulon </w:t>
            </w:r>
            <w:r w:rsidR="009C4F73" w:rsidRPr="00D527F0">
              <w:rPr>
                <w:rFonts w:cstheme="minorHAnsi"/>
                <w:bCs/>
                <w:sz w:val="18"/>
                <w:szCs w:val="18"/>
              </w:rPr>
              <w:t>ADFT) dans</w:t>
            </w:r>
            <w:r w:rsidR="00D01E19" w:rsidRPr="00D527F0">
              <w:rPr>
                <w:rFonts w:cstheme="minorHAnsi"/>
                <w:bCs/>
                <w:sz w:val="18"/>
                <w:szCs w:val="18"/>
              </w:rPr>
              <w:t xml:space="preserve"> le cadre de la gestion de la communication interne et externe et de la gestion des consentements</w:t>
            </w:r>
            <w:r w:rsidR="00B8647C" w:rsidRPr="00D527F0">
              <w:rPr>
                <w:rFonts w:cstheme="minorHAnsi"/>
                <w:bCs/>
                <w:sz w:val="18"/>
                <w:szCs w:val="18"/>
              </w:rPr>
              <w:t xml:space="preserve"> relatifs aux images</w:t>
            </w:r>
            <w:r w:rsidR="00D01E19" w:rsidRPr="00D527F0">
              <w:rPr>
                <w:rFonts w:cstheme="minorHAnsi"/>
                <w:bCs/>
                <w:sz w:val="18"/>
                <w:szCs w:val="18"/>
              </w:rPr>
              <w:t>. Ces données sont conservées pendant la durée strictement nécessaire à leur traitement.</w:t>
            </w:r>
            <w:r w:rsidR="00602B97" w:rsidRPr="00D527F0">
              <w:rPr>
                <w:rFonts w:cstheme="minorHAnsi"/>
                <w:sz w:val="18"/>
                <w:szCs w:val="18"/>
              </w:rPr>
              <w:t xml:space="preserve"> </w:t>
            </w:r>
            <w:r w:rsidR="00602B97" w:rsidRPr="00D527F0">
              <w:rPr>
                <w:rFonts w:cstheme="minorHAnsi"/>
                <w:bCs/>
                <w:sz w:val="18"/>
                <w:szCs w:val="18"/>
              </w:rPr>
              <w:t>L</w:t>
            </w:r>
            <w:r w:rsidR="00196B75" w:rsidRPr="00D527F0">
              <w:rPr>
                <w:rFonts w:cstheme="minorHAnsi"/>
                <w:bCs/>
                <w:sz w:val="18"/>
                <w:szCs w:val="18"/>
              </w:rPr>
              <w:t>es traitements sont fondés sur le consentement</w:t>
            </w:r>
            <w:r w:rsidR="00EC4AA8" w:rsidRPr="00D527F0">
              <w:rPr>
                <w:rFonts w:cstheme="minorHAnsi"/>
                <w:bCs/>
                <w:sz w:val="18"/>
                <w:szCs w:val="18"/>
              </w:rPr>
              <w:t xml:space="preserve">, l’intérêt légitime </w:t>
            </w:r>
            <w:r w:rsidR="00B8647C" w:rsidRPr="00D527F0">
              <w:rPr>
                <w:rFonts w:cstheme="minorHAnsi"/>
                <w:bCs/>
                <w:sz w:val="18"/>
                <w:szCs w:val="18"/>
              </w:rPr>
              <w:t>et le</w:t>
            </w:r>
            <w:r w:rsidR="008B26E7" w:rsidRPr="00D527F0">
              <w:rPr>
                <w:rFonts w:cstheme="minorHAnsi"/>
                <w:bCs/>
                <w:sz w:val="18"/>
                <w:szCs w:val="18"/>
              </w:rPr>
              <w:t xml:space="preserve"> respect d’obligations légale</w:t>
            </w:r>
            <w:r w:rsidR="00AA67AA" w:rsidRPr="00D527F0">
              <w:rPr>
                <w:rFonts w:cstheme="minorHAnsi"/>
                <w:bCs/>
                <w:sz w:val="18"/>
                <w:szCs w:val="18"/>
              </w:rPr>
              <w:t xml:space="preserve">s. </w:t>
            </w:r>
            <w:r w:rsidR="00C35C4A" w:rsidRPr="00D527F0">
              <w:rPr>
                <w:rFonts w:cstheme="minorHAnsi"/>
                <w:bCs/>
                <w:sz w:val="18"/>
                <w:szCs w:val="18"/>
              </w:rPr>
              <w:t>Vous</w:t>
            </w:r>
            <w:r w:rsidR="00D01E19" w:rsidRPr="00D527F0">
              <w:rPr>
                <w:rFonts w:cstheme="minorHAnsi"/>
                <w:bCs/>
                <w:sz w:val="18"/>
                <w:szCs w:val="18"/>
              </w:rPr>
              <w:t xml:space="preserve"> disposez à tout moment d’un droit d’accès</w:t>
            </w:r>
            <w:r w:rsidR="00C55EBC" w:rsidRPr="00D527F0">
              <w:rPr>
                <w:rFonts w:cstheme="minorHAnsi"/>
                <w:bCs/>
                <w:sz w:val="18"/>
                <w:szCs w:val="18"/>
              </w:rPr>
              <w:t xml:space="preserve"> et si les conditions sont remplies </w:t>
            </w:r>
            <w:r w:rsidR="00EF64FA" w:rsidRPr="00D527F0">
              <w:rPr>
                <w:rFonts w:cstheme="minorHAnsi"/>
                <w:bCs/>
                <w:sz w:val="18"/>
                <w:szCs w:val="18"/>
              </w:rPr>
              <w:t xml:space="preserve">de </w:t>
            </w:r>
            <w:r w:rsidR="00AE6371" w:rsidRPr="00D527F0">
              <w:rPr>
                <w:rFonts w:cstheme="minorHAnsi"/>
                <w:bCs/>
                <w:sz w:val="18"/>
                <w:szCs w:val="18"/>
              </w:rPr>
              <w:t>droits de</w:t>
            </w:r>
            <w:r w:rsidR="00C55EBC" w:rsidRPr="00D527F0">
              <w:rPr>
                <w:rFonts w:cstheme="minorHAnsi"/>
                <w:bCs/>
                <w:sz w:val="18"/>
                <w:szCs w:val="18"/>
              </w:rPr>
              <w:t xml:space="preserve"> retrait de consentement, </w:t>
            </w:r>
            <w:r w:rsidR="00D01E19" w:rsidRPr="00D527F0">
              <w:rPr>
                <w:rFonts w:cstheme="minorHAnsi"/>
                <w:bCs/>
                <w:sz w:val="18"/>
                <w:szCs w:val="18"/>
              </w:rPr>
              <w:t xml:space="preserve">de rectification, de suppression, d’opposition, </w:t>
            </w:r>
            <w:r w:rsidR="004E789D" w:rsidRPr="00D527F0">
              <w:rPr>
                <w:rFonts w:cstheme="minorHAnsi"/>
                <w:bCs/>
                <w:sz w:val="18"/>
                <w:szCs w:val="18"/>
              </w:rPr>
              <w:t>de</w:t>
            </w:r>
            <w:r w:rsidR="009D7F3B" w:rsidRPr="00D527F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4E789D" w:rsidRPr="00D527F0">
              <w:rPr>
                <w:rFonts w:cstheme="minorHAnsi"/>
                <w:bCs/>
                <w:sz w:val="18"/>
                <w:szCs w:val="18"/>
              </w:rPr>
              <w:t>limitation</w:t>
            </w:r>
            <w:r w:rsidR="00EF64FA" w:rsidRPr="00D527F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D01E19" w:rsidRPr="00D527F0">
              <w:rPr>
                <w:rFonts w:cstheme="minorHAnsi"/>
                <w:bCs/>
                <w:sz w:val="18"/>
                <w:szCs w:val="18"/>
              </w:rPr>
              <w:t>et de portabilité de vos données</w:t>
            </w:r>
            <w:r w:rsidR="0064196B">
              <w:rPr>
                <w:rFonts w:cstheme="minorHAnsi"/>
                <w:bCs/>
                <w:sz w:val="18"/>
                <w:szCs w:val="18"/>
              </w:rPr>
              <w:t>.</w:t>
            </w:r>
            <w:r w:rsidR="00D01E19" w:rsidRPr="00D527F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AE6371" w:rsidRPr="00D527F0">
              <w:rPr>
                <w:rFonts w:cstheme="minorHAnsi"/>
                <w:bCs/>
                <w:sz w:val="18"/>
                <w:szCs w:val="18"/>
              </w:rPr>
              <w:t>Vous disposez également</w:t>
            </w:r>
            <w:r w:rsidR="00D01E19" w:rsidRPr="00D527F0">
              <w:rPr>
                <w:rFonts w:cstheme="minorHAnsi"/>
                <w:bCs/>
                <w:sz w:val="18"/>
                <w:szCs w:val="18"/>
              </w:rPr>
              <w:t xml:space="preserve"> du droit de définir les directives applicables à la conservation, l’effacement et la communication de vos données après votre décès.)</w:t>
            </w:r>
            <w:r w:rsidR="00A6345D" w:rsidRPr="00D527F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D01E19" w:rsidRPr="00D527F0">
              <w:rPr>
                <w:rFonts w:cstheme="minorHAnsi"/>
                <w:bCs/>
                <w:sz w:val="18"/>
                <w:szCs w:val="18"/>
              </w:rPr>
              <w:t>Vous pouvez, exercer vos droits auprès de l</w:t>
            </w:r>
            <w:r w:rsidR="006669F2" w:rsidRPr="00D527F0">
              <w:rPr>
                <w:rFonts w:cstheme="minorHAnsi"/>
                <w:bCs/>
                <w:sz w:val="18"/>
                <w:szCs w:val="18"/>
              </w:rPr>
              <w:t>a paroisse</w:t>
            </w:r>
            <w:r w:rsidR="00D62F51" w:rsidRPr="00D527F0">
              <w:rPr>
                <w:rFonts w:cstheme="minorHAnsi"/>
                <w:bCs/>
                <w:sz w:val="18"/>
                <w:szCs w:val="18"/>
              </w:rPr>
              <w:t xml:space="preserve"> à l’adresse de contact </w:t>
            </w:r>
            <w:r w:rsidR="006F4471" w:rsidRPr="00D527F0">
              <w:rPr>
                <w:rFonts w:cstheme="minorHAnsi"/>
                <w:bCs/>
                <w:sz w:val="18"/>
                <w:szCs w:val="18"/>
              </w:rPr>
              <w:t>indiquée à la rubrique producteur. Pour toute question</w:t>
            </w:r>
            <w:r w:rsidR="00313A11" w:rsidRPr="00D527F0">
              <w:rPr>
                <w:rFonts w:cstheme="minorHAnsi"/>
                <w:bCs/>
                <w:sz w:val="18"/>
                <w:szCs w:val="18"/>
              </w:rPr>
              <w:t xml:space="preserve"> ou difficulté </w:t>
            </w:r>
            <w:r w:rsidR="006F4471" w:rsidRPr="00D527F0">
              <w:rPr>
                <w:rFonts w:cstheme="minorHAnsi"/>
                <w:bCs/>
                <w:sz w:val="18"/>
                <w:szCs w:val="18"/>
              </w:rPr>
              <w:t xml:space="preserve"> sur le traitement de vos données dans ce dispositif</w:t>
            </w:r>
            <w:r w:rsidR="00313A11" w:rsidRPr="00D527F0">
              <w:rPr>
                <w:rFonts w:cstheme="minorHAnsi"/>
                <w:bCs/>
                <w:sz w:val="18"/>
                <w:szCs w:val="18"/>
              </w:rPr>
              <w:t xml:space="preserve"> et l’exercice de vos droits </w:t>
            </w:r>
            <w:r w:rsidR="006F4471" w:rsidRPr="00D527F0">
              <w:rPr>
                <w:rFonts w:cstheme="minorHAnsi"/>
                <w:bCs/>
                <w:sz w:val="18"/>
                <w:szCs w:val="18"/>
              </w:rPr>
              <w:t>, vous pouvez contacter notre délégué</w:t>
            </w:r>
            <w:r w:rsidR="008D27EB" w:rsidRPr="00D527F0">
              <w:rPr>
                <w:rFonts w:cstheme="minorHAnsi"/>
                <w:bCs/>
                <w:sz w:val="18"/>
                <w:szCs w:val="18"/>
              </w:rPr>
              <w:t>e</w:t>
            </w:r>
            <w:r w:rsidR="006F4471" w:rsidRPr="00D527F0">
              <w:rPr>
                <w:rFonts w:cstheme="minorHAnsi"/>
                <w:bCs/>
                <w:sz w:val="18"/>
                <w:szCs w:val="18"/>
              </w:rPr>
              <w:t xml:space="preserve"> à la protection des données (DPO)  </w:t>
            </w:r>
            <w:hyperlink r:id="rId13" w:history="1">
              <w:r w:rsidR="008D27EB" w:rsidRPr="00D527F0">
                <w:rPr>
                  <w:rStyle w:val="Lienhypertexte"/>
                  <w:rFonts w:cstheme="minorHAnsi"/>
                  <w:bCs/>
                  <w:sz w:val="18"/>
                  <w:szCs w:val="18"/>
                </w:rPr>
                <w:t>dpo@frejus-toulon.com</w:t>
              </w:r>
            </w:hyperlink>
            <w:r w:rsidR="008D27EB" w:rsidRPr="00D527F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6F4471" w:rsidRPr="00D527F0">
              <w:rPr>
                <w:rFonts w:cstheme="minorHAnsi"/>
                <w:bCs/>
                <w:sz w:val="18"/>
                <w:szCs w:val="18"/>
              </w:rPr>
              <w:t xml:space="preserve"> Si vous estimez, après nous avoir contactés, que vos droits Informatique et Libertés ne sont pas respectés, vous pouvez adresser une réclamation en ligne à la CNIL : www.cnil.fr ou par courrier postal ; la CNIL, 3 Place de Fontenoy – TSA 80715 - 75334 PARIS CEDEX 07</w:t>
            </w:r>
          </w:p>
        </w:tc>
      </w:tr>
      <w:tr w:rsidR="00483ED9" w:rsidRPr="00E54C4B" w14:paraId="273A62BE" w14:textId="77777777" w:rsidTr="0073423A">
        <w:trPr>
          <w:trHeight w:val="227"/>
        </w:trPr>
        <w:tc>
          <w:tcPr>
            <w:tcW w:w="11142" w:type="dxa"/>
            <w:tcBorders>
              <w:left w:val="single" w:sz="18" w:space="0" w:color="147ABD" w:themeColor="accent1"/>
              <w:right w:val="single" w:sz="18" w:space="0" w:color="147ABD" w:themeColor="accent1"/>
            </w:tcBorders>
            <w:vAlign w:val="center"/>
          </w:tcPr>
          <w:p w14:paraId="303CCABC" w14:textId="031FBCBD" w:rsidR="00483ED9" w:rsidRPr="00E54C4B" w:rsidRDefault="00483ED9" w:rsidP="002C4F64">
            <w:pPr>
              <w:pStyle w:val="Soulign"/>
            </w:pPr>
          </w:p>
        </w:tc>
      </w:tr>
      <w:tr w:rsidR="00483ED9" w:rsidRPr="00E54C4B" w14:paraId="1EE15F3B" w14:textId="77777777" w:rsidTr="0073423A">
        <w:trPr>
          <w:trHeight w:val="227"/>
        </w:trPr>
        <w:tc>
          <w:tcPr>
            <w:tcW w:w="11142" w:type="dxa"/>
            <w:tcBorders>
              <w:left w:val="single" w:sz="18" w:space="0" w:color="147ABD" w:themeColor="accent1"/>
              <w:bottom w:val="single" w:sz="4" w:space="0" w:color="auto"/>
              <w:right w:val="single" w:sz="18" w:space="0" w:color="147ABD" w:themeColor="accent1"/>
            </w:tcBorders>
          </w:tcPr>
          <w:p w14:paraId="05EAE1B4" w14:textId="44365347" w:rsidR="00483ED9" w:rsidRPr="00A96124" w:rsidRDefault="00483ED9" w:rsidP="002C4F64">
            <w:pPr>
              <w:pStyle w:val="Soulign"/>
              <w:rPr>
                <w:sz w:val="18"/>
                <w:szCs w:val="18"/>
              </w:rPr>
            </w:pPr>
          </w:p>
        </w:tc>
      </w:tr>
    </w:tbl>
    <w:p w14:paraId="3BBE750D" w14:textId="77777777" w:rsidR="004B123B" w:rsidRPr="00E54C4B" w:rsidRDefault="004B123B" w:rsidP="00C644E7"/>
    <w:sectPr w:rsidR="004B123B" w:rsidRPr="00E54C4B" w:rsidSect="00E54C4B">
      <w:pgSz w:w="11906" w:h="16838" w:code="9"/>
      <w:pgMar w:top="851" w:right="737" w:bottom="851" w:left="737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D79FE" w14:textId="77777777" w:rsidR="00BC69AA" w:rsidRDefault="00BC69AA" w:rsidP="00DC5D31">
      <w:r>
        <w:separator/>
      </w:r>
    </w:p>
  </w:endnote>
  <w:endnote w:type="continuationSeparator" w:id="0">
    <w:p w14:paraId="6DDCA88C" w14:textId="77777777" w:rsidR="00BC69AA" w:rsidRDefault="00BC69AA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3EF95" w14:textId="77777777" w:rsidR="00BC69AA" w:rsidRDefault="00BC69AA" w:rsidP="00DC5D31">
      <w:r>
        <w:separator/>
      </w:r>
    </w:p>
  </w:footnote>
  <w:footnote w:type="continuationSeparator" w:id="0">
    <w:p w14:paraId="624B2B78" w14:textId="77777777" w:rsidR="00BC69AA" w:rsidRDefault="00BC69AA" w:rsidP="00DC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C9CB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3B6"/>
    <w:rsid w:val="00013C55"/>
    <w:rsid w:val="00032177"/>
    <w:rsid w:val="00034819"/>
    <w:rsid w:val="00045647"/>
    <w:rsid w:val="00046E5B"/>
    <w:rsid w:val="00047708"/>
    <w:rsid w:val="00060CC4"/>
    <w:rsid w:val="00067351"/>
    <w:rsid w:val="00071735"/>
    <w:rsid w:val="00087F99"/>
    <w:rsid w:val="000964FA"/>
    <w:rsid w:val="000A0585"/>
    <w:rsid w:val="000A0A17"/>
    <w:rsid w:val="000A3F3B"/>
    <w:rsid w:val="000A6C99"/>
    <w:rsid w:val="000B3E71"/>
    <w:rsid w:val="000B5DE6"/>
    <w:rsid w:val="000C4512"/>
    <w:rsid w:val="000C5CAB"/>
    <w:rsid w:val="000D346A"/>
    <w:rsid w:val="000D645B"/>
    <w:rsid w:val="000E426C"/>
    <w:rsid w:val="000F20D7"/>
    <w:rsid w:val="000F23C5"/>
    <w:rsid w:val="000F44BA"/>
    <w:rsid w:val="0010121F"/>
    <w:rsid w:val="00105B5E"/>
    <w:rsid w:val="00105CFA"/>
    <w:rsid w:val="00110202"/>
    <w:rsid w:val="00111BF0"/>
    <w:rsid w:val="00111D21"/>
    <w:rsid w:val="00115B37"/>
    <w:rsid w:val="0011691E"/>
    <w:rsid w:val="001255AE"/>
    <w:rsid w:val="00132694"/>
    <w:rsid w:val="00137C1E"/>
    <w:rsid w:val="00165BA8"/>
    <w:rsid w:val="00173F77"/>
    <w:rsid w:val="0018575B"/>
    <w:rsid w:val="001906B9"/>
    <w:rsid w:val="00191F51"/>
    <w:rsid w:val="00196B75"/>
    <w:rsid w:val="001A0F54"/>
    <w:rsid w:val="001A3FDD"/>
    <w:rsid w:val="001A71DF"/>
    <w:rsid w:val="001B49D3"/>
    <w:rsid w:val="001C13C7"/>
    <w:rsid w:val="001C19C4"/>
    <w:rsid w:val="001D216D"/>
    <w:rsid w:val="001D3ACE"/>
    <w:rsid w:val="001F7B31"/>
    <w:rsid w:val="00204FAB"/>
    <w:rsid w:val="0021067A"/>
    <w:rsid w:val="0021151C"/>
    <w:rsid w:val="00214FB6"/>
    <w:rsid w:val="00223926"/>
    <w:rsid w:val="0023607E"/>
    <w:rsid w:val="0023675D"/>
    <w:rsid w:val="00236EC9"/>
    <w:rsid w:val="00244CB7"/>
    <w:rsid w:val="00245AA2"/>
    <w:rsid w:val="00250514"/>
    <w:rsid w:val="002516C7"/>
    <w:rsid w:val="00253E64"/>
    <w:rsid w:val="00260931"/>
    <w:rsid w:val="00287A6A"/>
    <w:rsid w:val="00291587"/>
    <w:rsid w:val="002B4FD4"/>
    <w:rsid w:val="002C4EC9"/>
    <w:rsid w:val="002C4F64"/>
    <w:rsid w:val="002D03A2"/>
    <w:rsid w:val="002F1ED6"/>
    <w:rsid w:val="00307062"/>
    <w:rsid w:val="00313A11"/>
    <w:rsid w:val="00314B96"/>
    <w:rsid w:val="00314BF3"/>
    <w:rsid w:val="003254F4"/>
    <w:rsid w:val="0032636D"/>
    <w:rsid w:val="00331CC4"/>
    <w:rsid w:val="003324D7"/>
    <w:rsid w:val="00333781"/>
    <w:rsid w:val="00354439"/>
    <w:rsid w:val="00360259"/>
    <w:rsid w:val="00362FD7"/>
    <w:rsid w:val="00367E0D"/>
    <w:rsid w:val="00390306"/>
    <w:rsid w:val="003913BD"/>
    <w:rsid w:val="00391697"/>
    <w:rsid w:val="003A208D"/>
    <w:rsid w:val="003A7EBF"/>
    <w:rsid w:val="003B0973"/>
    <w:rsid w:val="003B7552"/>
    <w:rsid w:val="003C0F69"/>
    <w:rsid w:val="003C1AE9"/>
    <w:rsid w:val="003C2D14"/>
    <w:rsid w:val="003C602C"/>
    <w:rsid w:val="003C6F53"/>
    <w:rsid w:val="003E51AB"/>
    <w:rsid w:val="004016CD"/>
    <w:rsid w:val="00407DD1"/>
    <w:rsid w:val="0041060D"/>
    <w:rsid w:val="00414D3A"/>
    <w:rsid w:val="00415899"/>
    <w:rsid w:val="00422379"/>
    <w:rsid w:val="00425288"/>
    <w:rsid w:val="004256C6"/>
    <w:rsid w:val="00431B34"/>
    <w:rsid w:val="00451471"/>
    <w:rsid w:val="004517CB"/>
    <w:rsid w:val="00461D3A"/>
    <w:rsid w:val="004839FF"/>
    <w:rsid w:val="00483ED9"/>
    <w:rsid w:val="004A312A"/>
    <w:rsid w:val="004A6688"/>
    <w:rsid w:val="004B123B"/>
    <w:rsid w:val="004B2EB8"/>
    <w:rsid w:val="004B51B3"/>
    <w:rsid w:val="004C0DBC"/>
    <w:rsid w:val="004D1C60"/>
    <w:rsid w:val="004D6630"/>
    <w:rsid w:val="004D6A7C"/>
    <w:rsid w:val="004E344E"/>
    <w:rsid w:val="004E77DA"/>
    <w:rsid w:val="004E789D"/>
    <w:rsid w:val="004F6C14"/>
    <w:rsid w:val="004F71DC"/>
    <w:rsid w:val="0050287D"/>
    <w:rsid w:val="00505981"/>
    <w:rsid w:val="00506301"/>
    <w:rsid w:val="005071FE"/>
    <w:rsid w:val="00510F02"/>
    <w:rsid w:val="00511E5D"/>
    <w:rsid w:val="005120B5"/>
    <w:rsid w:val="00515C2B"/>
    <w:rsid w:val="0051653F"/>
    <w:rsid w:val="00524D72"/>
    <w:rsid w:val="00527480"/>
    <w:rsid w:val="00534D9E"/>
    <w:rsid w:val="00540A15"/>
    <w:rsid w:val="00543D7E"/>
    <w:rsid w:val="00551E08"/>
    <w:rsid w:val="005618A8"/>
    <w:rsid w:val="0056337F"/>
    <w:rsid w:val="005640E4"/>
    <w:rsid w:val="00565314"/>
    <w:rsid w:val="005654F6"/>
    <w:rsid w:val="005663B3"/>
    <w:rsid w:val="00570296"/>
    <w:rsid w:val="00574899"/>
    <w:rsid w:val="005755E1"/>
    <w:rsid w:val="005A6295"/>
    <w:rsid w:val="005A636A"/>
    <w:rsid w:val="005B5658"/>
    <w:rsid w:val="005B6705"/>
    <w:rsid w:val="005C2297"/>
    <w:rsid w:val="005D5B74"/>
    <w:rsid w:val="00602B97"/>
    <w:rsid w:val="00612F75"/>
    <w:rsid w:val="006407BB"/>
    <w:rsid w:val="0064109D"/>
    <w:rsid w:val="0064196B"/>
    <w:rsid w:val="00642F78"/>
    <w:rsid w:val="00645F5D"/>
    <w:rsid w:val="00651526"/>
    <w:rsid w:val="00653FAB"/>
    <w:rsid w:val="006651BC"/>
    <w:rsid w:val="0066547C"/>
    <w:rsid w:val="00666540"/>
    <w:rsid w:val="006669F2"/>
    <w:rsid w:val="00671C4C"/>
    <w:rsid w:val="006771E9"/>
    <w:rsid w:val="00690984"/>
    <w:rsid w:val="00694246"/>
    <w:rsid w:val="006A301C"/>
    <w:rsid w:val="006A6EEC"/>
    <w:rsid w:val="006A74DC"/>
    <w:rsid w:val="006A7550"/>
    <w:rsid w:val="006B4992"/>
    <w:rsid w:val="006B75FE"/>
    <w:rsid w:val="006C0E6A"/>
    <w:rsid w:val="006C5978"/>
    <w:rsid w:val="006D077E"/>
    <w:rsid w:val="006E175D"/>
    <w:rsid w:val="006E3511"/>
    <w:rsid w:val="006E3C43"/>
    <w:rsid w:val="006E6EB0"/>
    <w:rsid w:val="006E7F7B"/>
    <w:rsid w:val="006F0636"/>
    <w:rsid w:val="006F220A"/>
    <w:rsid w:val="006F4471"/>
    <w:rsid w:val="006F681D"/>
    <w:rsid w:val="007039A5"/>
    <w:rsid w:val="007054C3"/>
    <w:rsid w:val="00713D96"/>
    <w:rsid w:val="00714CD3"/>
    <w:rsid w:val="00716614"/>
    <w:rsid w:val="00721E9B"/>
    <w:rsid w:val="0073423A"/>
    <w:rsid w:val="007425DC"/>
    <w:rsid w:val="00747BD2"/>
    <w:rsid w:val="007567E2"/>
    <w:rsid w:val="00761D56"/>
    <w:rsid w:val="00767035"/>
    <w:rsid w:val="00773AC1"/>
    <w:rsid w:val="00774456"/>
    <w:rsid w:val="00783BAA"/>
    <w:rsid w:val="0079681F"/>
    <w:rsid w:val="007A2787"/>
    <w:rsid w:val="007A46AD"/>
    <w:rsid w:val="007A4C15"/>
    <w:rsid w:val="007B3C84"/>
    <w:rsid w:val="007B6FD6"/>
    <w:rsid w:val="007C3936"/>
    <w:rsid w:val="007C3E46"/>
    <w:rsid w:val="007D727F"/>
    <w:rsid w:val="007E3F1E"/>
    <w:rsid w:val="007E4AA8"/>
    <w:rsid w:val="00801E96"/>
    <w:rsid w:val="00801EEF"/>
    <w:rsid w:val="00803B6B"/>
    <w:rsid w:val="00805A23"/>
    <w:rsid w:val="0081137D"/>
    <w:rsid w:val="008121DA"/>
    <w:rsid w:val="00823B09"/>
    <w:rsid w:val="008245A5"/>
    <w:rsid w:val="00825295"/>
    <w:rsid w:val="008351AF"/>
    <w:rsid w:val="0083587D"/>
    <w:rsid w:val="008424EB"/>
    <w:rsid w:val="0085024D"/>
    <w:rsid w:val="008536F9"/>
    <w:rsid w:val="008711F7"/>
    <w:rsid w:val="0087356E"/>
    <w:rsid w:val="00882C9F"/>
    <w:rsid w:val="00885495"/>
    <w:rsid w:val="008B15BC"/>
    <w:rsid w:val="008B26E7"/>
    <w:rsid w:val="008B3EF9"/>
    <w:rsid w:val="008C23BA"/>
    <w:rsid w:val="008C4FAB"/>
    <w:rsid w:val="008D27EB"/>
    <w:rsid w:val="008E1886"/>
    <w:rsid w:val="008E4B7A"/>
    <w:rsid w:val="008E63BC"/>
    <w:rsid w:val="008F15F5"/>
    <w:rsid w:val="008F21F8"/>
    <w:rsid w:val="008F722D"/>
    <w:rsid w:val="00925C9D"/>
    <w:rsid w:val="00925CF7"/>
    <w:rsid w:val="00931F3A"/>
    <w:rsid w:val="00932AAF"/>
    <w:rsid w:val="00933BAD"/>
    <w:rsid w:val="009378AD"/>
    <w:rsid w:val="00943386"/>
    <w:rsid w:val="00947D97"/>
    <w:rsid w:val="009551DC"/>
    <w:rsid w:val="009715C5"/>
    <w:rsid w:val="00972235"/>
    <w:rsid w:val="0098191A"/>
    <w:rsid w:val="00985764"/>
    <w:rsid w:val="009A12CB"/>
    <w:rsid w:val="009B61C4"/>
    <w:rsid w:val="009C265F"/>
    <w:rsid w:val="009C4F73"/>
    <w:rsid w:val="009D044D"/>
    <w:rsid w:val="009D45F3"/>
    <w:rsid w:val="009D7F3B"/>
    <w:rsid w:val="009F43B6"/>
    <w:rsid w:val="00A025D4"/>
    <w:rsid w:val="00A05B52"/>
    <w:rsid w:val="00A12DD7"/>
    <w:rsid w:val="00A254E5"/>
    <w:rsid w:val="00A31DA6"/>
    <w:rsid w:val="00A33368"/>
    <w:rsid w:val="00A35270"/>
    <w:rsid w:val="00A46882"/>
    <w:rsid w:val="00A55C79"/>
    <w:rsid w:val="00A57315"/>
    <w:rsid w:val="00A6345D"/>
    <w:rsid w:val="00A64A0F"/>
    <w:rsid w:val="00A65E1B"/>
    <w:rsid w:val="00A70FF3"/>
    <w:rsid w:val="00A772C0"/>
    <w:rsid w:val="00A860BB"/>
    <w:rsid w:val="00A96124"/>
    <w:rsid w:val="00AA67AA"/>
    <w:rsid w:val="00AD5AF4"/>
    <w:rsid w:val="00AD5B55"/>
    <w:rsid w:val="00AE4DDF"/>
    <w:rsid w:val="00AE6371"/>
    <w:rsid w:val="00AE7331"/>
    <w:rsid w:val="00AF4E2E"/>
    <w:rsid w:val="00AF5431"/>
    <w:rsid w:val="00B01082"/>
    <w:rsid w:val="00B12641"/>
    <w:rsid w:val="00B14394"/>
    <w:rsid w:val="00B17BC2"/>
    <w:rsid w:val="00B26E49"/>
    <w:rsid w:val="00B26F5A"/>
    <w:rsid w:val="00B3166A"/>
    <w:rsid w:val="00B355DE"/>
    <w:rsid w:val="00B40966"/>
    <w:rsid w:val="00B42369"/>
    <w:rsid w:val="00B51027"/>
    <w:rsid w:val="00B549C0"/>
    <w:rsid w:val="00B745AD"/>
    <w:rsid w:val="00B83304"/>
    <w:rsid w:val="00B8647C"/>
    <w:rsid w:val="00B95F79"/>
    <w:rsid w:val="00BA681C"/>
    <w:rsid w:val="00BB33CE"/>
    <w:rsid w:val="00BC69AA"/>
    <w:rsid w:val="00BD36E4"/>
    <w:rsid w:val="00BF5CC0"/>
    <w:rsid w:val="00BF7C98"/>
    <w:rsid w:val="00C119C7"/>
    <w:rsid w:val="00C14D9D"/>
    <w:rsid w:val="00C158EE"/>
    <w:rsid w:val="00C2013B"/>
    <w:rsid w:val="00C201DD"/>
    <w:rsid w:val="00C2042F"/>
    <w:rsid w:val="00C23469"/>
    <w:rsid w:val="00C239CD"/>
    <w:rsid w:val="00C35C4A"/>
    <w:rsid w:val="00C420B0"/>
    <w:rsid w:val="00C45381"/>
    <w:rsid w:val="00C55EBC"/>
    <w:rsid w:val="00C57550"/>
    <w:rsid w:val="00C5774B"/>
    <w:rsid w:val="00C644E7"/>
    <w:rsid w:val="00C6523B"/>
    <w:rsid w:val="00C673D8"/>
    <w:rsid w:val="00C77CCE"/>
    <w:rsid w:val="00C867E9"/>
    <w:rsid w:val="00C9138A"/>
    <w:rsid w:val="00C9180E"/>
    <w:rsid w:val="00CA09DD"/>
    <w:rsid w:val="00CA7955"/>
    <w:rsid w:val="00CB385D"/>
    <w:rsid w:val="00CB6656"/>
    <w:rsid w:val="00CB690C"/>
    <w:rsid w:val="00CB6E55"/>
    <w:rsid w:val="00CC0A67"/>
    <w:rsid w:val="00CC2902"/>
    <w:rsid w:val="00CD617B"/>
    <w:rsid w:val="00CE1766"/>
    <w:rsid w:val="00CF0829"/>
    <w:rsid w:val="00CF084E"/>
    <w:rsid w:val="00CF24A6"/>
    <w:rsid w:val="00D01E19"/>
    <w:rsid w:val="00D04265"/>
    <w:rsid w:val="00D14718"/>
    <w:rsid w:val="00D175A4"/>
    <w:rsid w:val="00D3072F"/>
    <w:rsid w:val="00D45421"/>
    <w:rsid w:val="00D47D13"/>
    <w:rsid w:val="00D527F0"/>
    <w:rsid w:val="00D55E07"/>
    <w:rsid w:val="00D62F51"/>
    <w:rsid w:val="00D95E1E"/>
    <w:rsid w:val="00D9751E"/>
    <w:rsid w:val="00DB305B"/>
    <w:rsid w:val="00DC5D31"/>
    <w:rsid w:val="00DF70DF"/>
    <w:rsid w:val="00E06D10"/>
    <w:rsid w:val="00E174BA"/>
    <w:rsid w:val="00E2665F"/>
    <w:rsid w:val="00E30544"/>
    <w:rsid w:val="00E368C0"/>
    <w:rsid w:val="00E436E9"/>
    <w:rsid w:val="00E5035D"/>
    <w:rsid w:val="00E54C4B"/>
    <w:rsid w:val="00E57B80"/>
    <w:rsid w:val="00E615E1"/>
    <w:rsid w:val="00E61CBD"/>
    <w:rsid w:val="00E643B2"/>
    <w:rsid w:val="00E84B48"/>
    <w:rsid w:val="00E97C00"/>
    <w:rsid w:val="00EA36B6"/>
    <w:rsid w:val="00EA784E"/>
    <w:rsid w:val="00EB4299"/>
    <w:rsid w:val="00EB50F0"/>
    <w:rsid w:val="00EC4AA8"/>
    <w:rsid w:val="00EC5408"/>
    <w:rsid w:val="00ED56B9"/>
    <w:rsid w:val="00ED5FDF"/>
    <w:rsid w:val="00EE3178"/>
    <w:rsid w:val="00EF015E"/>
    <w:rsid w:val="00EF0640"/>
    <w:rsid w:val="00EF09EB"/>
    <w:rsid w:val="00EF64FA"/>
    <w:rsid w:val="00EF65DB"/>
    <w:rsid w:val="00F25FE7"/>
    <w:rsid w:val="00F32AF7"/>
    <w:rsid w:val="00F461DF"/>
    <w:rsid w:val="00F50B25"/>
    <w:rsid w:val="00F63C28"/>
    <w:rsid w:val="00F74868"/>
    <w:rsid w:val="00F7528E"/>
    <w:rsid w:val="00F83315"/>
    <w:rsid w:val="00F90F26"/>
    <w:rsid w:val="00F93B66"/>
    <w:rsid w:val="00F9427B"/>
    <w:rsid w:val="00FA2705"/>
    <w:rsid w:val="00FA2FBA"/>
    <w:rsid w:val="00FA44EA"/>
    <w:rsid w:val="00FA643A"/>
    <w:rsid w:val="00FA7754"/>
    <w:rsid w:val="00FB0BCD"/>
    <w:rsid w:val="00FC377E"/>
    <w:rsid w:val="00FC66D7"/>
    <w:rsid w:val="00FC6C4E"/>
    <w:rsid w:val="00FC7F79"/>
    <w:rsid w:val="00FD4BF6"/>
    <w:rsid w:val="00FD7B3A"/>
    <w:rsid w:val="00FD7D4A"/>
    <w:rsid w:val="00FE263D"/>
    <w:rsid w:val="00FE792D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1D4E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933BAD"/>
  </w:style>
  <w:style w:type="paragraph" w:styleId="Titre1">
    <w:name w:val="heading 1"/>
    <w:basedOn w:val="Titre"/>
    <w:next w:val="Normal"/>
    <w:link w:val="Titre1Car"/>
    <w:uiPriority w:val="2"/>
    <w:qFormat/>
    <w:rsid w:val="00A860BB"/>
    <w:pPr>
      <w:outlineLvl w:val="0"/>
    </w:pPr>
    <w:rPr>
      <w:rFonts w:asciiTheme="minorHAnsi" w:eastAsia="Franklin Gothic Demi" w:hAnsiTheme="minorHAnsi"/>
      <w:b/>
      <w:caps/>
      <w:color w:val="auto"/>
      <w:sz w:val="20"/>
    </w:rPr>
  </w:style>
  <w:style w:type="paragraph" w:styleId="Titre2">
    <w:name w:val="heading 2"/>
    <w:basedOn w:val="Normal"/>
    <w:next w:val="Normal"/>
    <w:link w:val="Titre2Car"/>
    <w:uiPriority w:val="2"/>
    <w:qFormat/>
    <w:rsid w:val="00A860BB"/>
    <w:pPr>
      <w:outlineLvl w:val="1"/>
    </w:pPr>
    <w:rPr>
      <w:b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link w:val="TitreCar"/>
    <w:uiPriority w:val="1"/>
    <w:unhideWhenUsed/>
    <w:rsid w:val="00A860BB"/>
    <w:pPr>
      <w:contextualSpacing/>
      <w:jc w:val="center"/>
    </w:pPr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customStyle="1" w:styleId="TitreCar">
    <w:name w:val="Titre Car"/>
    <w:basedOn w:val="Policepardfaut"/>
    <w:link w:val="Titre"/>
    <w:uiPriority w:val="1"/>
    <w:rsid w:val="00825295"/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styleId="lev">
    <w:name w:val="Strong"/>
    <w:basedOn w:val="Policepardfaut"/>
    <w:uiPriority w:val="22"/>
    <w:unhideWhenUsed/>
    <w:qFormat/>
    <w:rsid w:val="00F7528E"/>
    <w:rPr>
      <w:rFonts w:asciiTheme="minorHAnsi" w:hAnsiTheme="minorHAnsi"/>
      <w:b/>
      <w:bCs/>
      <w:color w:val="000000" w:themeColor="text1"/>
    </w:rPr>
  </w:style>
  <w:style w:type="paragraph" w:styleId="Sansinterligne">
    <w:name w:val="No Spacing"/>
    <w:uiPriority w:val="1"/>
    <w:semiHidden/>
    <w:qFormat/>
    <w:rsid w:val="00DC5D31"/>
    <w:rPr>
      <w:color w:val="000000" w:themeColor="text1"/>
      <w:sz w:val="21"/>
    </w:rPr>
  </w:style>
  <w:style w:type="paragraph" w:styleId="En-tte">
    <w:name w:val="header"/>
    <w:basedOn w:val="Normal"/>
    <w:link w:val="En-tteC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825295"/>
  </w:style>
  <w:style w:type="paragraph" w:styleId="Pieddepage">
    <w:name w:val="footer"/>
    <w:basedOn w:val="Normal"/>
    <w:link w:val="PieddepageC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5295"/>
  </w:style>
  <w:style w:type="character" w:customStyle="1" w:styleId="Clair">
    <w:name w:val="Clair"/>
    <w:basedOn w:val="Policepardfaut"/>
    <w:uiPriority w:val="23"/>
    <w:qFormat/>
    <w:rsid w:val="00CF24A6"/>
    <w:rPr>
      <w:color w:val="353535" w:themeColor="text2"/>
      <w:sz w:val="18"/>
    </w:rPr>
  </w:style>
  <w:style w:type="paragraph" w:customStyle="1" w:styleId="Soulign">
    <w:name w:val="Souligné"/>
    <w:basedOn w:val="Normal"/>
    <w:uiPriority w:val="3"/>
    <w:qFormat/>
    <w:rsid w:val="00C644E7"/>
    <w:pPr>
      <w:pBdr>
        <w:bottom w:val="single" w:sz="8" w:space="2" w:color="E8E8E8" w:themeColor="background2"/>
      </w:pBdr>
    </w:pPr>
  </w:style>
  <w:style w:type="character" w:styleId="Textedelespacerserv">
    <w:name w:val="Placeholder Text"/>
    <w:basedOn w:val="Policepardfaut"/>
    <w:uiPriority w:val="99"/>
    <w:semiHidden/>
    <w:rsid w:val="007A2787"/>
    <w:rPr>
      <w:color w:val="808080"/>
    </w:rPr>
  </w:style>
  <w:style w:type="character" w:customStyle="1" w:styleId="Titre1Car">
    <w:name w:val="Titre 1 Car"/>
    <w:basedOn w:val="Policepardfaut"/>
    <w:link w:val="Titre1"/>
    <w:uiPriority w:val="2"/>
    <w:rsid w:val="00825295"/>
    <w:rPr>
      <w:rFonts w:eastAsia="Franklin Gothic Demi" w:cstheme="majorBidi"/>
      <w:b/>
      <w:caps/>
      <w:kern w:val="28"/>
      <w:szCs w:val="56"/>
    </w:rPr>
  </w:style>
  <w:style w:type="character" w:customStyle="1" w:styleId="Titre2Car">
    <w:name w:val="Titre 2 Car"/>
    <w:basedOn w:val="Policepardfaut"/>
    <w:link w:val="Titre2"/>
    <w:uiPriority w:val="2"/>
    <w:rsid w:val="00825295"/>
    <w:rPr>
      <w:b/>
      <w:caps/>
    </w:rPr>
  </w:style>
  <w:style w:type="paragraph" w:customStyle="1" w:styleId="Normal-Centr">
    <w:name w:val="Normal - Centré"/>
    <w:basedOn w:val="Normal"/>
    <w:qFormat/>
    <w:rsid w:val="00C644E7"/>
    <w:pPr>
      <w:spacing w:after="120"/>
      <w:jc w:val="center"/>
    </w:pPr>
    <w:rPr>
      <w:sz w:val="18"/>
    </w:rPr>
  </w:style>
  <w:style w:type="paragraph" w:customStyle="1" w:styleId="Normal-Clair">
    <w:name w:val="Normal - Clair"/>
    <w:basedOn w:val="Normal"/>
    <w:qFormat/>
    <w:rsid w:val="005120B5"/>
    <w:pPr>
      <w:jc w:val="center"/>
    </w:pPr>
    <w:rPr>
      <w:i/>
      <w:caps/>
      <w:color w:val="353535" w:themeColor="text2"/>
      <w:sz w:val="14"/>
    </w:rPr>
  </w:style>
  <w:style w:type="character" w:styleId="Lienhypertexte">
    <w:name w:val="Hyperlink"/>
    <w:basedOn w:val="Policepardfaut"/>
    <w:uiPriority w:val="99"/>
    <w:unhideWhenUsed/>
    <w:rsid w:val="0026093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rsid w:val="00260931"/>
    <w:rPr>
      <w:color w:val="605E5C"/>
      <w:shd w:val="clear" w:color="auto" w:fill="E1DFDD"/>
    </w:rPr>
  </w:style>
  <w:style w:type="paragraph" w:customStyle="1" w:styleId="Titretableau">
    <w:name w:val="Titre tableau"/>
    <w:basedOn w:val="Normal"/>
    <w:rsid w:val="00CE1766"/>
    <w:pPr>
      <w:spacing w:after="120"/>
      <w:jc w:val="center"/>
    </w:pPr>
    <w:rPr>
      <w:rFonts w:ascii="Arial" w:eastAsia="Times New Roman" w:hAnsi="Arial" w:cs="Times New Roman"/>
      <w:b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o@frejus-toulon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rejus-toulon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AppData\Roaming\Microsoft\Templates\Formulaire%20de%20sortie%20scolaire.dotx" TargetMode="External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8757D0-6B26-4FC1-9030-3D40020136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DF2CC43-B50F-4527-951B-0082453449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0BADB0-BFC5-4554-A6C8-5A02A83958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CA5643-A0D9-4ADE-9B98-7A22DF0D4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de sortie scolaire.dotx</Template>
  <TotalTime>0</TotalTime>
  <Pages>1</Pages>
  <Words>621</Words>
  <Characters>3420</Characters>
  <Application>Microsoft Office Word</Application>
  <DocSecurity>4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2021-06-18T16:11:00Z</dcterms:created>
  <dcterms:modified xsi:type="dcterms:W3CDTF">2021-06-18T16:11:00Z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